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A5" w:rsidRPr="0041272B" w:rsidRDefault="00EF64A5" w:rsidP="009C65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КОРОЛІВСЬКА СЕЛИЩНА РАДА</w:t>
      </w:r>
    </w:p>
    <w:p w:rsidR="00EF64A5" w:rsidRPr="0041272B" w:rsidRDefault="00EF64A5" w:rsidP="0041272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41272B">
        <w:rPr>
          <w:rFonts w:ascii="Times New Roman" w:hAnsi="Times New Roman"/>
          <w:b/>
          <w:caps/>
          <w:sz w:val="28"/>
          <w:szCs w:val="28"/>
          <w:lang w:val="uk-UA" w:eastAsia="ru-RU"/>
        </w:rPr>
        <w:t>КОРОЛІВСЬКИЙ ЗАКЛАД ЗАГАЛЬНОЇ</w:t>
      </w:r>
    </w:p>
    <w:p w:rsidR="00EF64A5" w:rsidRPr="0041272B" w:rsidRDefault="00EF64A5" w:rsidP="00412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1272B">
        <w:rPr>
          <w:rFonts w:ascii="Times New Roman" w:hAnsi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EF64A5" w:rsidRPr="0041272B" w:rsidRDefault="00EF64A5" w:rsidP="009C65D5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F64A5" w:rsidRDefault="00EF64A5" w:rsidP="0041272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F64A5" w:rsidRPr="00A00ED1" w:rsidRDefault="00EF64A5" w:rsidP="0074403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0ED1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EF64A5" w:rsidRPr="00A00ED1" w:rsidRDefault="00EF64A5" w:rsidP="0074403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.04.202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с-ще Королево                                        </w:t>
      </w:r>
      <w:r w:rsidRPr="00A00ED1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43</w:t>
      </w:r>
    </w:p>
    <w:p w:rsidR="00EF64A5" w:rsidRDefault="00EF64A5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64A5" w:rsidRPr="00744036" w:rsidRDefault="00EF64A5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порядок завершення 2023-</w:t>
      </w:r>
      <w:r w:rsidRPr="00744036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744036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EF64A5" w:rsidRPr="00744036" w:rsidRDefault="00EF64A5" w:rsidP="007440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4036">
        <w:rPr>
          <w:rFonts w:ascii="Times New Roman" w:hAnsi="Times New Roman"/>
          <w:b/>
          <w:sz w:val="28"/>
          <w:szCs w:val="28"/>
          <w:lang w:val="uk-UA"/>
        </w:rPr>
        <w:t>та проведення оцінювання навчальних</w:t>
      </w:r>
    </w:p>
    <w:p w:rsidR="00EF64A5" w:rsidRPr="00744036" w:rsidRDefault="00EF64A5" w:rsidP="007440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036">
        <w:rPr>
          <w:rFonts w:ascii="Times New Roman" w:hAnsi="Times New Roman"/>
          <w:b/>
          <w:sz w:val="28"/>
          <w:szCs w:val="28"/>
          <w:lang w:val="uk-UA"/>
        </w:rPr>
        <w:t xml:space="preserve">досягнень учнів в умовах </w:t>
      </w:r>
      <w:r>
        <w:rPr>
          <w:rFonts w:ascii="Times New Roman" w:hAnsi="Times New Roman"/>
          <w:b/>
          <w:sz w:val="28"/>
          <w:szCs w:val="28"/>
          <w:lang w:val="uk-UA"/>
        </w:rPr>
        <w:t>воєнного стану</w:t>
      </w:r>
    </w:p>
    <w:p w:rsidR="00EF64A5" w:rsidRPr="00C76997" w:rsidRDefault="00EF64A5" w:rsidP="0074403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64A5" w:rsidRDefault="00EF64A5" w:rsidP="00E359A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699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 виконання Законів України «Про освіту»та «Про повну загальну середню освіту», зі змінами, внесеними Законом України № 7132 від 24.03.22р. «</w:t>
      </w:r>
      <w:r w:rsidRPr="00AC3231">
        <w:rPr>
          <w:rFonts w:ascii="Times New Roman" w:hAnsi="Times New Roman"/>
          <w:sz w:val="28"/>
          <w:szCs w:val="28"/>
          <w:lang w:val="uk-UA"/>
        </w:rPr>
        <w:t>Про внесення змін до деяких законодавчих актів України в сфері освіти</w:t>
      </w:r>
      <w:r>
        <w:rPr>
          <w:rFonts w:ascii="Times New Roman" w:hAnsi="Times New Roman"/>
          <w:sz w:val="28"/>
          <w:szCs w:val="28"/>
          <w:lang w:val="uk-UA"/>
        </w:rPr>
        <w:t>»,Указу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 Президента України № </w:t>
      </w:r>
      <w:r>
        <w:rPr>
          <w:rFonts w:ascii="Times New Roman" w:hAnsi="Times New Roman"/>
          <w:sz w:val="28"/>
          <w:szCs w:val="28"/>
          <w:lang w:val="uk-UA"/>
        </w:rPr>
        <w:t>3564 – І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uk-UA"/>
        </w:rPr>
        <w:t xml:space="preserve"> від 06.02.2024р. «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продовження строку дії </w:t>
      </w:r>
      <w:r w:rsidRPr="00AC3231">
        <w:rPr>
          <w:rFonts w:ascii="Times New Roman" w:hAnsi="Times New Roman"/>
          <w:sz w:val="28"/>
          <w:szCs w:val="28"/>
          <w:lang w:val="uk-UA"/>
        </w:rPr>
        <w:t xml:space="preserve"> воєнного стану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 наказу МОН України від 08 листопада 2023 року «Про внесення змін та деяких законів України щодо державної підсумкової атестації та вступної кампанії 2024 року», </w:t>
      </w:r>
      <w:r w:rsidRPr="00785688">
        <w:rPr>
          <w:rFonts w:ascii="Times New Roman" w:hAnsi="Times New Roman"/>
          <w:bCs/>
          <w:sz w:val="28"/>
          <w:szCs w:val="28"/>
          <w:lang w:val="uk-UA"/>
        </w:rPr>
        <w:t xml:space="preserve">Закону  України про внесення змін до Розділу ІІ "Прикінцеві та перехідні положення" </w:t>
      </w:r>
      <w:r>
        <w:rPr>
          <w:rFonts w:ascii="Times New Roman" w:hAnsi="Times New Roman"/>
          <w:sz w:val="28"/>
          <w:szCs w:val="28"/>
          <w:lang w:val="uk-UA"/>
        </w:rPr>
        <w:t xml:space="preserve">листа МОН України від 06.02.2008 р №1/9-61 </w:t>
      </w:r>
      <w:r w:rsidRPr="00E948CF">
        <w:rPr>
          <w:rFonts w:ascii="Times New Roman" w:hAnsi="Times New Roman"/>
          <w:sz w:val="28"/>
          <w:szCs w:val="28"/>
          <w:lang w:val="uk-UA"/>
        </w:rPr>
        <w:t>"Щодо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закладів"</w:t>
      </w:r>
      <w:r>
        <w:rPr>
          <w:rFonts w:ascii="Times New Roman" w:hAnsi="Times New Roman"/>
          <w:sz w:val="28"/>
          <w:szCs w:val="28"/>
          <w:lang w:val="uk-UA"/>
        </w:rPr>
        <w:t>,відповідно  до наказів по школі № 50-г від 31.08.2023р. «Про структуру 2022/2023н.р. та режим роботи закладу освіти в 2023-2024н.р.», а також з метою організованого завершення 2023/2024 навчального року</w:t>
      </w:r>
    </w:p>
    <w:p w:rsidR="00EF64A5" w:rsidRPr="00785688" w:rsidRDefault="00EF64A5" w:rsidP="00E359A1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5688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EF64A5" w:rsidRPr="00CB7E79" w:rsidRDefault="00EF64A5" w:rsidP="00E359A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Завершити 2023/2024 навчальний рік не пізніше 1 липня 2024р.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96E8C">
        <w:rPr>
          <w:rFonts w:ascii="Times New Roman" w:hAnsi="Times New Roman"/>
          <w:sz w:val="28"/>
          <w:szCs w:val="28"/>
          <w:lang w:val="uk-UA"/>
        </w:rPr>
        <w:t xml:space="preserve">Навчальні заняття </w:t>
      </w:r>
      <w:r>
        <w:rPr>
          <w:rFonts w:ascii="Times New Roman" w:hAnsi="Times New Roman"/>
          <w:sz w:val="28"/>
          <w:szCs w:val="28"/>
          <w:lang w:val="uk-UA"/>
        </w:rPr>
        <w:t xml:space="preserve"> та повне вивчення навчального матеріалу в усіх класах  </w:t>
      </w:r>
      <w:r w:rsidRPr="00896E8C">
        <w:rPr>
          <w:rFonts w:ascii="Times New Roman" w:hAnsi="Times New Roman"/>
          <w:sz w:val="28"/>
          <w:szCs w:val="28"/>
          <w:lang w:val="uk-UA"/>
        </w:rPr>
        <w:t xml:space="preserve">завершити </w:t>
      </w:r>
      <w:r>
        <w:rPr>
          <w:rFonts w:ascii="Times New Roman" w:hAnsi="Times New Roman"/>
          <w:sz w:val="28"/>
          <w:szCs w:val="28"/>
          <w:lang w:val="uk-UA"/>
        </w:rPr>
        <w:t xml:space="preserve"> 06 червня 2024 року.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завершальне підсумкове оцінювання в 1-4 класах НУШ шляхом заповнення свідоцтва досягнень учнів за результатами їхніх робіт та спостережень.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04 червня 2024 року провести підсумкове оцінювання в 5-11 класах, відповідно до графіку.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Семестрові оцінки виставити до 05 червня 2024 року в усіх кла</w:t>
      </w:r>
      <w:r w:rsidRPr="00E26687">
        <w:rPr>
          <w:rFonts w:ascii="Times New Roman" w:hAnsi="Times New Roman"/>
          <w:sz w:val="28"/>
          <w:szCs w:val="28"/>
          <w:lang w:val="uk-UA"/>
        </w:rPr>
        <w:t>сах.</w:t>
      </w:r>
    </w:p>
    <w:p w:rsidR="00EF64A5" w:rsidRPr="00785688" w:rsidRDefault="00EF64A5" w:rsidP="00E359A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Річні оцінки виставити до 06 червня 2024</w:t>
      </w:r>
      <w:r w:rsidRPr="00785688">
        <w:rPr>
          <w:rFonts w:ascii="Times New Roman" w:hAnsi="Times New Roman"/>
          <w:sz w:val="28"/>
          <w:szCs w:val="28"/>
          <w:lang w:val="uk-UA"/>
        </w:rPr>
        <w:t xml:space="preserve"> року. При виведенні річної оцінки врахувати семестрові бали. </w:t>
      </w:r>
    </w:p>
    <w:p w:rsidR="00EF64A5" w:rsidRDefault="00EF64A5" w:rsidP="00F83BE3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B7E79">
        <w:rPr>
          <w:rFonts w:ascii="Times New Roman" w:hAnsi="Times New Roman"/>
          <w:sz w:val="28"/>
          <w:szCs w:val="28"/>
          <w:lang w:val="uk-UA"/>
        </w:rPr>
        <w:t>Звільнити у 20</w:t>
      </w:r>
      <w:r>
        <w:rPr>
          <w:rFonts w:ascii="Times New Roman" w:hAnsi="Times New Roman"/>
          <w:sz w:val="28"/>
          <w:szCs w:val="28"/>
          <w:lang w:val="uk-UA"/>
        </w:rPr>
        <w:t>23/2024</w:t>
      </w:r>
      <w:r w:rsidRPr="00CB7E79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державної підсумкової атестації</w:t>
      </w:r>
      <w:r>
        <w:rPr>
          <w:rFonts w:ascii="Times New Roman" w:hAnsi="Times New Roman"/>
          <w:sz w:val="28"/>
          <w:szCs w:val="28"/>
          <w:lang w:val="uk-UA"/>
        </w:rPr>
        <w:t xml:space="preserve"> 44</w:t>
      </w:r>
      <w:r w:rsidRPr="00CB7E79">
        <w:rPr>
          <w:rFonts w:ascii="Times New Roman" w:hAnsi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/>
          <w:sz w:val="28"/>
          <w:szCs w:val="28"/>
          <w:lang w:val="uk-UA"/>
        </w:rPr>
        <w:t xml:space="preserve"> 4-х класів</w:t>
      </w:r>
      <w:r w:rsidRPr="00CB7E79">
        <w:rPr>
          <w:rFonts w:ascii="Times New Roman" w:hAnsi="Times New Roman"/>
          <w:sz w:val="28"/>
          <w:szCs w:val="28"/>
          <w:lang w:val="uk-UA"/>
        </w:rPr>
        <w:t>, які завершують здобуття початкової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освіти, згідно зі списком:</w:t>
      </w:r>
    </w:p>
    <w:p w:rsidR="00EF64A5" w:rsidRPr="00611704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1704">
        <w:rPr>
          <w:rFonts w:ascii="Times New Roman" w:hAnsi="Times New Roman"/>
          <w:sz w:val="28"/>
          <w:szCs w:val="28"/>
          <w:lang w:val="uk-UA"/>
        </w:rPr>
        <w:t>1. Арендаш Тимофій Димитрійович</w:t>
      </w:r>
    </w:p>
    <w:p w:rsidR="00EF64A5" w:rsidRPr="00611704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11704">
        <w:rPr>
          <w:rFonts w:ascii="Times New Roman" w:hAnsi="Times New Roman"/>
          <w:sz w:val="28"/>
          <w:szCs w:val="28"/>
        </w:rPr>
        <w:t>Баник Дарина Василівна</w:t>
      </w:r>
    </w:p>
    <w:p w:rsidR="00EF64A5" w:rsidRPr="00611704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611704">
        <w:rPr>
          <w:rFonts w:ascii="Times New Roman" w:hAnsi="Times New Roman"/>
          <w:sz w:val="28"/>
          <w:szCs w:val="28"/>
        </w:rPr>
        <w:t>Баторик Домініка Євгеніївна</w:t>
      </w:r>
    </w:p>
    <w:p w:rsidR="00EF64A5" w:rsidRPr="00611704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611704">
        <w:rPr>
          <w:rFonts w:ascii="Times New Roman" w:hAnsi="Times New Roman"/>
          <w:sz w:val="28"/>
          <w:szCs w:val="28"/>
        </w:rPr>
        <w:t>Борда Олександр Юрійович</w:t>
      </w:r>
    </w:p>
    <w:p w:rsidR="00EF64A5" w:rsidRPr="00611704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611704">
        <w:rPr>
          <w:rFonts w:ascii="Times New Roman" w:hAnsi="Times New Roman"/>
          <w:sz w:val="28"/>
          <w:szCs w:val="28"/>
        </w:rPr>
        <w:t>Бордаш Артур Степанович</w:t>
      </w:r>
    </w:p>
    <w:p w:rsidR="00EF64A5" w:rsidRPr="00611704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611704">
        <w:rPr>
          <w:rFonts w:ascii="Times New Roman" w:hAnsi="Times New Roman"/>
          <w:sz w:val="28"/>
          <w:szCs w:val="28"/>
        </w:rPr>
        <w:t>Бровдій Омелян Омелянович</w:t>
      </w:r>
    </w:p>
    <w:p w:rsidR="00EF64A5" w:rsidRPr="00611704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611704">
        <w:rPr>
          <w:rFonts w:ascii="Times New Roman" w:hAnsi="Times New Roman"/>
          <w:sz w:val="28"/>
          <w:szCs w:val="28"/>
          <w:lang w:val="uk-UA"/>
        </w:rPr>
        <w:t>Бочкор Надія Юріївна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Бучко Тетяна Олександрівна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Васько Габріелла Оліверівна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Вереш Богдан Сергійович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Габрін Максим Івановч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Габрін Ванесса Іванівна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Ганур Кіра Юріївна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 Гаснюк Аліна Сергіївна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Геукан Ніколетта Степанівна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 Глеба Іван Михайлович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 Довбак Станіслав Володимирович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Дорогі Іванна Іванівна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Івчак Анастасія Володимирівна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 Козарук Василь Васильович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 Кузьменко Анастасія Юріївна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 Колочко Кароліна Геннадіївна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 Малета Наталія Павлівна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 Обіцкі Олексій Всильович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 Регеці Себастіан Сергійович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 Регеці Михайло Михайлович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 Роман Олександра Олександрівна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 Сабадош Вероніка Іванівна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 Седлар Патріція Золтанівна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 Селяник Поліна Степанівна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 Сірко Олександр Володимирович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32. Скорик Максим Оолександрович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33. Талабірчук Арсеній Іванович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34. Талабірчук Рустам Тарасович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35. Ухач Олександра Михайлівна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36. Фірсов Віталій Віталійович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37. Фонта Адіна Василівна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38. Фонта Аріна Всилівна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39. Фурча Мілена Михайлівна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40. Храбан Віктор Сергійович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41. Чернянчук Таміна Йосипівна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42. Чонка Андрій Степанович</w:t>
      </w:r>
    </w:p>
    <w:p w:rsidR="00EF64A5" w:rsidRDefault="00EF64A5" w:rsidP="0078167F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43. Щомак Ганна Богданівна</w:t>
      </w:r>
    </w:p>
    <w:p w:rsidR="00EF64A5" w:rsidRPr="00611704" w:rsidRDefault="00EF64A5" w:rsidP="00F83BE3">
      <w:pPr>
        <w:pStyle w:val="ListParagraph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44. Яким Михайло Юрійович</w:t>
      </w:r>
    </w:p>
    <w:p w:rsidR="00EF64A5" w:rsidRDefault="00EF64A5" w:rsidP="009C4927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Звільнити у 2023/2024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</w:t>
      </w:r>
      <w:r>
        <w:rPr>
          <w:rFonts w:ascii="Times New Roman" w:hAnsi="Times New Roman"/>
          <w:sz w:val="28"/>
          <w:szCs w:val="28"/>
          <w:lang w:val="uk-UA"/>
        </w:rPr>
        <w:t>ржавної підсумкової атестації 35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учнів 9-х класів, які завершують здобуття базової  середньої освіти, згідно зі списком: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Барнич Тетяна Володимирівна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Голяк Богдан Владиславович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Гріга Аліна Іванівна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 Гриценко Софія Ярославівна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5. Довбак Артем Володимирович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6. Довбак Ольга Юріївна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7. Доча Степан Федорович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8. Дудого Максим Павлович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9. Жидок Дмитро Євгенович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10. Жовчак Ірина Іванівна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11. Зеленяк Дарина Михайлівна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12. Івегеш Станіслав Миколайович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13. Келемен Мар’яна Ярославівна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14. Козмович Станіслав Робертович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15. Котруч Ангеліна Степанівна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16. Малета Артьом Павлович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17. Мідянко Михайло Степанович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18. Міговк Ганна Миколаївна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19. Палінчак Степан Іванович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20. Поліщук Роман Сергійович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21. Седлар Евеліна Золтанівна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22. Селлеші Роланд Шандорович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23. Соколовський Арсен Володимирович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24. Сочка Владка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25. Тарнова Крістіна Вікторівна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26. Томко Аліна Іванівна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27. Тонка Назар Іванович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28. Тонка Ніколетта Миколаївна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29. Ухач Владислава Михайліва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30. Фурик Богдана Андріївна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31. Цупик Емілія Омельянівна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32. Чік Віталій Володимирович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33. Чернянчяук Максим Юрійович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34. Чукран Денис Іванович</w:t>
      </w:r>
    </w:p>
    <w:p w:rsidR="00EF64A5" w:rsidRDefault="00EF64A5" w:rsidP="00940730">
      <w:pPr>
        <w:pStyle w:val="ListParagraph"/>
        <w:tabs>
          <w:tab w:val="left" w:pos="0"/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35. Яковлєва Вікторія Іванівна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освіту для випускників 9-х класів оформити до 28 червня 2024 року.</w:t>
      </w:r>
    </w:p>
    <w:p w:rsidR="00EF64A5" w:rsidRDefault="00EF64A5" w:rsidP="00E359A1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документах про базову середню освіту випускникам 9-х класів, звільненим від проходження ДПА робиться запис «звільнений(а)».</w:t>
      </w:r>
    </w:p>
    <w:p w:rsidR="00EF64A5" w:rsidRDefault="00EF64A5" w:rsidP="00E359A1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базову середню освіту та про повну загальну середню освіти у 2023/2024 р. оформити за допомогою електронної програми «Додаток», відповідальна Фодор А.Ю.</w:t>
      </w:r>
    </w:p>
    <w:p w:rsidR="00EF64A5" w:rsidRDefault="00EF64A5" w:rsidP="00E359A1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0BDE">
        <w:rPr>
          <w:rFonts w:ascii="Times New Roman" w:hAnsi="Times New Roman"/>
          <w:sz w:val="28"/>
          <w:szCs w:val="28"/>
          <w:lang w:val="uk-UA"/>
        </w:rPr>
        <w:t xml:space="preserve">Відповідальність за  правильність оформлення документів про базову загальну середню освіту покласти на заступника директора з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навчально-виховної </w:t>
      </w:r>
      <w:r w:rsidRPr="00CE0BDE">
        <w:rPr>
          <w:rFonts w:ascii="Times New Roman" w:hAnsi="Times New Roman"/>
          <w:sz w:val="28"/>
          <w:szCs w:val="28"/>
          <w:lang w:val="uk-UA"/>
        </w:rPr>
        <w:t xml:space="preserve"> роботи Палько С.Я. та</w:t>
      </w:r>
      <w:r>
        <w:rPr>
          <w:rFonts w:ascii="Times New Roman" w:hAnsi="Times New Roman"/>
          <w:sz w:val="28"/>
          <w:szCs w:val="28"/>
          <w:lang w:val="uk-UA"/>
        </w:rPr>
        <w:t xml:space="preserve"> класних керівників 9-х класів Фодор А.Ю. та Параска О.І.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Звільнити у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E21BA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навчальному році від проходження державної підсумкової </w:t>
      </w:r>
      <w:r>
        <w:rPr>
          <w:rFonts w:ascii="Times New Roman" w:hAnsi="Times New Roman"/>
          <w:sz w:val="28"/>
          <w:szCs w:val="28"/>
          <w:lang w:val="uk-UA"/>
        </w:rPr>
        <w:t>атестації 35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учнів 11-х класів, які завершують здобуття повної загальної середньої освіти, згідно зі списком: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6B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Агій Олександр Віталійович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Білак Євгенія Василівна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Богаш Станіслав Васильович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Беца Вікторія Михайлівна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Буй Олександр Віталійович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Булавінова Вікторія Павлівна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Вража Вікторія Петрівна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Гидуц Роман Анатолійович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Гілвей Роман Романович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Захарова Аліна Олександрівна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Келемен Ярослав Ярославович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Козак Іван Степанович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Коцан Надія Іванівна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Кривляк Надія Іванівна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Лабатій Мар’яна Михайлівна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Лакатош Емануїл Володимирович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Леврінц Рберт Іванович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Малета Богдана Павлівна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Марцічук Олександр Михайлович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Мар’ян Михайло Михайлович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Машіка Павло Васильович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Міговк Олександра Олександрівна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Неймет Валерія Михайлівна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Петрик Давид Іванович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Петрик Денис Васильович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Семак Надія Робертівна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Сідун Богдана Михайлівна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Сірко Евеліна Федорівна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Талабіра Василина Василівна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Тудовші Віталій Віталійович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Фодор Микола Юрійович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Фольовка Іван Васильович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Чік Володимир Володимирович</w:t>
      </w:r>
    </w:p>
    <w:p w:rsidR="00EF64A5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Чукран Крістіна Владиславівна</w:t>
      </w:r>
    </w:p>
    <w:p w:rsidR="00EF64A5" w:rsidRPr="00906BDD" w:rsidRDefault="00EF64A5" w:rsidP="00906BDD">
      <w:pPr>
        <w:pStyle w:val="ListParagraph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Шопський Андрій Мар’янович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Pr="00CE0BDE">
        <w:rPr>
          <w:rFonts w:ascii="Times New Roman" w:hAnsi="Times New Roman"/>
          <w:sz w:val="28"/>
          <w:szCs w:val="28"/>
          <w:lang w:val="uk-UA"/>
        </w:rPr>
        <w:t>повідальність за  правильність оформлення документів про повну загальну середню освіту покласти н</w:t>
      </w:r>
      <w:r>
        <w:rPr>
          <w:rFonts w:ascii="Times New Roman" w:hAnsi="Times New Roman"/>
          <w:sz w:val="28"/>
          <w:szCs w:val="28"/>
          <w:lang w:val="uk-UA"/>
        </w:rPr>
        <w:t>а заступника директора з навчально-виховн</w:t>
      </w:r>
      <w:r w:rsidRPr="00CE0BDE">
        <w:rPr>
          <w:rFonts w:ascii="Times New Roman" w:hAnsi="Times New Roman"/>
          <w:sz w:val="28"/>
          <w:szCs w:val="28"/>
          <w:lang w:val="uk-UA"/>
        </w:rPr>
        <w:t>ої роботи Палько С.Я. та</w:t>
      </w:r>
      <w:r>
        <w:rPr>
          <w:rFonts w:ascii="Times New Roman" w:hAnsi="Times New Roman"/>
          <w:sz w:val="28"/>
          <w:szCs w:val="28"/>
          <w:lang w:val="uk-UA"/>
        </w:rPr>
        <w:t xml:space="preserve"> класних керівників 11-х класів Гідус Г.Ю. та Бурлака М.М.</w:t>
      </w:r>
    </w:p>
    <w:p w:rsidR="00EF64A5" w:rsidRPr="00A2514D" w:rsidRDefault="00EF64A5" w:rsidP="006A487C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2514D">
        <w:rPr>
          <w:rFonts w:ascii="Times New Roman" w:hAnsi="Times New Roman"/>
          <w:sz w:val="28"/>
          <w:szCs w:val="28"/>
          <w:lang w:val="uk-UA"/>
        </w:rPr>
        <w:t xml:space="preserve">Класним керівникам 11-х класів </w:t>
      </w:r>
      <w:r>
        <w:rPr>
          <w:rFonts w:ascii="Times New Roman" w:hAnsi="Times New Roman"/>
          <w:sz w:val="28"/>
          <w:szCs w:val="28"/>
          <w:lang w:val="uk-UA"/>
        </w:rPr>
        <w:t>Гідус Г.Ю. та Бурлака М.М.: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 xml:space="preserve">Здійснити запис «Звільнений/а» в класному журналі у колонку з написом «ДПА» без зазначення дати після колонки з написом «Річна» 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При заповненні додатків до свідоцтв про</w:t>
      </w:r>
      <w:r>
        <w:rPr>
          <w:rFonts w:ascii="Times New Roman" w:hAnsi="Times New Roman"/>
          <w:sz w:val="28"/>
          <w:szCs w:val="28"/>
          <w:lang w:val="uk-UA"/>
        </w:rPr>
        <w:t xml:space="preserve"> здобуття </w:t>
      </w:r>
      <w:r w:rsidRPr="00CE21BA">
        <w:rPr>
          <w:rFonts w:ascii="Times New Roman" w:hAnsi="Times New Roman"/>
          <w:sz w:val="28"/>
          <w:szCs w:val="28"/>
          <w:lang w:val="uk-UA"/>
        </w:rPr>
        <w:t>повн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середн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освіт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за допомогою електронної програми «Додаток» (відповідальна Фодор А.Ю.) здійснити запис  «Звільнений/а» у графі </w:t>
      </w:r>
      <w:r>
        <w:rPr>
          <w:rFonts w:ascii="Times New Roman" w:hAnsi="Times New Roman"/>
          <w:sz w:val="28"/>
          <w:szCs w:val="28"/>
          <w:lang w:val="uk-UA"/>
        </w:rPr>
        <w:t xml:space="preserve">«державна підсумкова атестація» </w:t>
      </w:r>
      <w:r w:rsidRPr="00CE21BA">
        <w:rPr>
          <w:rFonts w:ascii="Times New Roman" w:hAnsi="Times New Roman"/>
          <w:sz w:val="28"/>
          <w:szCs w:val="28"/>
          <w:lang w:val="uk-UA"/>
        </w:rPr>
        <w:t>згідно з вибором учнів предметів для зарахування ЗНО як ДПА.</w:t>
      </w:r>
    </w:p>
    <w:p w:rsidR="00EF64A5" w:rsidRDefault="00EF64A5" w:rsidP="00E359A1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Свято останнього дзвоника провести 7 червня 2024 року.</w:t>
      </w:r>
    </w:p>
    <w:p w:rsidR="00EF64A5" w:rsidRDefault="00EF64A5" w:rsidP="00E359A1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Прощання випускників зі школою та вручення документів про здобуття повної загальної середньої освіти  провести   1 липня 2024р. о 9.00 к.ч.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Свідоцтва досягнень учням 1-3 класів, свідоцтва  про здобуття початкової освіти учням  4-х класів,  а також  табелі успішності учням 5-8-х і 10-х класів видати до 14 червня 2023 р.</w:t>
      </w:r>
    </w:p>
    <w:p w:rsidR="00EF64A5" w:rsidRDefault="00EF64A5" w:rsidP="00E359A1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E21BA">
        <w:rPr>
          <w:rFonts w:ascii="Times New Roman" w:hAnsi="Times New Roman"/>
          <w:sz w:val="28"/>
          <w:szCs w:val="28"/>
          <w:lang w:val="uk-UA"/>
        </w:rPr>
        <w:t>Семестрове та річне оцін</w:t>
      </w:r>
      <w:r>
        <w:rPr>
          <w:rFonts w:ascii="Times New Roman" w:hAnsi="Times New Roman"/>
          <w:sz w:val="28"/>
          <w:szCs w:val="28"/>
          <w:lang w:val="uk-UA"/>
        </w:rPr>
        <w:t xml:space="preserve">ювання з предмету «Захист України» в 11 класах провести </w:t>
      </w:r>
      <w:r w:rsidRPr="00CE21BA">
        <w:rPr>
          <w:rFonts w:ascii="Times New Roman" w:hAnsi="Times New Roman"/>
          <w:sz w:val="28"/>
          <w:szCs w:val="28"/>
          <w:lang w:val="uk-UA"/>
        </w:rPr>
        <w:t>з урахування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E21BA">
        <w:rPr>
          <w:rFonts w:ascii="Times New Roman" w:hAnsi="Times New Roman"/>
          <w:sz w:val="28"/>
          <w:szCs w:val="28"/>
          <w:lang w:val="uk-UA"/>
        </w:rPr>
        <w:t xml:space="preserve"> навчально-польових зборів. </w:t>
      </w:r>
    </w:p>
    <w:p w:rsidR="00EF64A5" w:rsidRPr="00CE21BA" w:rsidRDefault="00EF64A5" w:rsidP="00E359A1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Навчально-польові збори провести на базі Королівського ЗЗСО І-ІІІст.№2</w:t>
      </w:r>
    </w:p>
    <w:p w:rsidR="00EF64A5" w:rsidRPr="00C712DC" w:rsidRDefault="00EF64A5" w:rsidP="00E359A1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712DC">
        <w:rPr>
          <w:rFonts w:ascii="Times New Roman" w:hAnsi="Times New Roman"/>
          <w:sz w:val="28"/>
          <w:szCs w:val="28"/>
          <w:lang w:val="uk-UA"/>
        </w:rPr>
        <w:t>Класним керівникам 1-11 класів:</w:t>
      </w:r>
    </w:p>
    <w:p w:rsidR="00EF64A5" w:rsidRDefault="00EF64A5" w:rsidP="00E359A1">
      <w:pPr>
        <w:pStyle w:val="ListParagraph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 класні батьківські збори, на яких обговорити найважливіші моменти завершення 2023/2024н.р. в умовах воєнного стану.</w:t>
      </w:r>
    </w:p>
    <w:p w:rsidR="00EF64A5" w:rsidRDefault="00EF64A5" w:rsidP="00E359A1">
      <w:pPr>
        <w:pStyle w:val="ListParagraph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Класні журнали  та особові  справи учнів 1-10 класів оформити  до                    21 червня 2024 р.</w:t>
      </w:r>
    </w:p>
    <w:p w:rsidR="00EF64A5" w:rsidRDefault="00EF64A5" w:rsidP="00E359A1">
      <w:pPr>
        <w:pStyle w:val="ListParagraph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сторінках класного  журналу «Облік відвідування» фіксувати відсутність учнів у школі за період очного навчання та синхронного дистанційного навчання, не виводячи при цьому відсоток відвідування за ІІ семестр та за рік.</w:t>
      </w:r>
    </w:p>
    <w:p w:rsidR="00EF64A5" w:rsidRDefault="00EF64A5" w:rsidP="00E359A1">
      <w:pPr>
        <w:pStyle w:val="ListParagraph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Документи про освіту випускникам 11 класів та класні журнали 11 класів заповнити відповідно до рекомендацій МОН України.</w:t>
      </w:r>
    </w:p>
    <w:p w:rsidR="00EF64A5" w:rsidRDefault="00EF64A5" w:rsidP="00014E14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Учителям, які викладають у 1-10 класах, п</w:t>
      </w:r>
      <w:r w:rsidRPr="00C712DC">
        <w:rPr>
          <w:rFonts w:ascii="Times New Roman" w:hAnsi="Times New Roman"/>
          <w:sz w:val="28"/>
          <w:szCs w:val="28"/>
          <w:lang w:val="uk-UA"/>
        </w:rPr>
        <w:t>ередбачити під час календарно-тематичного планування на 202</w:t>
      </w:r>
      <w:r>
        <w:rPr>
          <w:rFonts w:ascii="Times New Roman" w:hAnsi="Times New Roman"/>
          <w:sz w:val="28"/>
          <w:szCs w:val="28"/>
          <w:lang w:val="uk-UA"/>
        </w:rPr>
        <w:t>3-2024</w:t>
      </w:r>
      <w:r w:rsidRPr="00C712DC">
        <w:rPr>
          <w:rFonts w:ascii="Times New Roman" w:hAnsi="Times New Roman"/>
          <w:sz w:val="28"/>
          <w:szCs w:val="28"/>
          <w:lang w:val="uk-UA"/>
        </w:rPr>
        <w:t xml:space="preserve"> навчальний рік суттєве збільшення навчального часу на узагальнення та закріплення навчального матеріалу за попередній рік.</w:t>
      </w:r>
    </w:p>
    <w:p w:rsidR="00EF64A5" w:rsidRDefault="00EF64A5" w:rsidP="00014E14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навчально-виховної роботи Палько С.Я.  ознайомити з цим наказом усіх учителів школи.</w:t>
      </w:r>
    </w:p>
    <w:p w:rsidR="00EF64A5" w:rsidRDefault="00EF64A5" w:rsidP="00014E14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Адміністратору шкільного веб-сайту Фодор А.Ю. розмістити цей наказ на шкільному сайті.</w:t>
      </w:r>
    </w:p>
    <w:p w:rsidR="00EF64A5" w:rsidRDefault="00EF64A5" w:rsidP="00014E14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EF64A5" w:rsidRDefault="00EF64A5" w:rsidP="00014E1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64A5" w:rsidRDefault="00EF64A5" w:rsidP="00014E14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закладу </w:t>
      </w:r>
      <w:r w:rsidRPr="00C712D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Руслана КОЗМОВИЧ</w:t>
      </w:r>
    </w:p>
    <w:p w:rsidR="00EF64A5" w:rsidRPr="00D70728" w:rsidRDefault="00EF64A5" w:rsidP="00D70728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  <w:sectPr w:rsidR="00EF64A5" w:rsidRPr="00D70728" w:rsidSect="00906BD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64A5" w:rsidRDefault="00EF64A5" w:rsidP="00C712DC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64A5" w:rsidRPr="00D94799" w:rsidRDefault="00EF64A5" w:rsidP="00906BDD">
      <w:pPr>
        <w:spacing w:after="0" w:line="240" w:lineRule="atLeast"/>
        <w:rPr>
          <w:rFonts w:ascii="Times New Roman" w:hAnsi="Times New Roman"/>
          <w:lang w:val="uk-UA"/>
        </w:rPr>
      </w:pPr>
      <w:r w:rsidRPr="00D94799">
        <w:rPr>
          <w:rFonts w:ascii="Times New Roman" w:hAnsi="Times New Roman"/>
          <w:lang w:val="uk-UA"/>
        </w:rPr>
        <w:t xml:space="preserve">                                                          </w:t>
      </w:r>
    </w:p>
    <w:p w:rsidR="00EF64A5" w:rsidRPr="00526F03" w:rsidRDefault="00EF64A5" w:rsidP="00014E14">
      <w:pPr>
        <w:tabs>
          <w:tab w:val="left" w:pos="7088"/>
        </w:tabs>
        <w:jc w:val="both"/>
        <w:rPr>
          <w:lang w:val="uk-UA"/>
        </w:rPr>
      </w:pPr>
    </w:p>
    <w:sectPr w:rsidR="00EF64A5" w:rsidRPr="00526F03" w:rsidSect="00906B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941"/>
    <w:multiLevelType w:val="multilevel"/>
    <w:tmpl w:val="2B2C92C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9076FE5"/>
    <w:multiLevelType w:val="hybridMultilevel"/>
    <w:tmpl w:val="945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B32410"/>
    <w:multiLevelType w:val="hybridMultilevel"/>
    <w:tmpl w:val="0F76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EC0FF7"/>
    <w:multiLevelType w:val="hybridMultilevel"/>
    <w:tmpl w:val="0FA6D3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337E14"/>
    <w:multiLevelType w:val="hybridMultilevel"/>
    <w:tmpl w:val="981616BC"/>
    <w:lvl w:ilvl="0" w:tplc="49188E40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">
    <w:nsid w:val="3E881612"/>
    <w:multiLevelType w:val="hybridMultilevel"/>
    <w:tmpl w:val="AE4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AC4F32"/>
    <w:multiLevelType w:val="hybridMultilevel"/>
    <w:tmpl w:val="178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8A4B86"/>
    <w:multiLevelType w:val="hybridMultilevel"/>
    <w:tmpl w:val="080ACC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4A5B48"/>
    <w:multiLevelType w:val="hybridMultilevel"/>
    <w:tmpl w:val="789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DF6B59"/>
    <w:multiLevelType w:val="hybridMultilevel"/>
    <w:tmpl w:val="AE2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8D9"/>
    <w:rsid w:val="00014E14"/>
    <w:rsid w:val="00077FD4"/>
    <w:rsid w:val="00082785"/>
    <w:rsid w:val="000A227A"/>
    <w:rsid w:val="000D5125"/>
    <w:rsid w:val="000E1402"/>
    <w:rsid w:val="00112596"/>
    <w:rsid w:val="00133DAD"/>
    <w:rsid w:val="00142439"/>
    <w:rsid w:val="001808B4"/>
    <w:rsid w:val="00182E80"/>
    <w:rsid w:val="00186AF0"/>
    <w:rsid w:val="001D671F"/>
    <w:rsid w:val="001E52F4"/>
    <w:rsid w:val="00206342"/>
    <w:rsid w:val="00223E38"/>
    <w:rsid w:val="00237FF9"/>
    <w:rsid w:val="002415D6"/>
    <w:rsid w:val="0028593B"/>
    <w:rsid w:val="002A6EED"/>
    <w:rsid w:val="002D4BF2"/>
    <w:rsid w:val="0030652A"/>
    <w:rsid w:val="003A5695"/>
    <w:rsid w:val="003B311C"/>
    <w:rsid w:val="003E202F"/>
    <w:rsid w:val="0041272B"/>
    <w:rsid w:val="0042751D"/>
    <w:rsid w:val="00491D70"/>
    <w:rsid w:val="004A2297"/>
    <w:rsid w:val="004A38D9"/>
    <w:rsid w:val="004E2374"/>
    <w:rsid w:val="004E5D85"/>
    <w:rsid w:val="004F18DF"/>
    <w:rsid w:val="004F7203"/>
    <w:rsid w:val="005244C7"/>
    <w:rsid w:val="00526F03"/>
    <w:rsid w:val="00536E4C"/>
    <w:rsid w:val="005A4290"/>
    <w:rsid w:val="005C2981"/>
    <w:rsid w:val="005C5D30"/>
    <w:rsid w:val="005E65A6"/>
    <w:rsid w:val="005F1045"/>
    <w:rsid w:val="00611704"/>
    <w:rsid w:val="00654D69"/>
    <w:rsid w:val="006A487C"/>
    <w:rsid w:val="006B1E63"/>
    <w:rsid w:val="006D0AC1"/>
    <w:rsid w:val="006D3935"/>
    <w:rsid w:val="006D595B"/>
    <w:rsid w:val="006F3A12"/>
    <w:rsid w:val="00724F23"/>
    <w:rsid w:val="00744036"/>
    <w:rsid w:val="00775663"/>
    <w:rsid w:val="0078167F"/>
    <w:rsid w:val="00785688"/>
    <w:rsid w:val="007B4471"/>
    <w:rsid w:val="007E4188"/>
    <w:rsid w:val="0081474B"/>
    <w:rsid w:val="00817C73"/>
    <w:rsid w:val="00845F8A"/>
    <w:rsid w:val="0087754E"/>
    <w:rsid w:val="00896E8C"/>
    <w:rsid w:val="00906BDD"/>
    <w:rsid w:val="009216BC"/>
    <w:rsid w:val="00940730"/>
    <w:rsid w:val="00941E18"/>
    <w:rsid w:val="009A385A"/>
    <w:rsid w:val="009A4809"/>
    <w:rsid w:val="009B2B2D"/>
    <w:rsid w:val="009C4927"/>
    <w:rsid w:val="009C65D5"/>
    <w:rsid w:val="009F0922"/>
    <w:rsid w:val="009F767E"/>
    <w:rsid w:val="00A00ED1"/>
    <w:rsid w:val="00A2514D"/>
    <w:rsid w:val="00A405F2"/>
    <w:rsid w:val="00A542B7"/>
    <w:rsid w:val="00A70E49"/>
    <w:rsid w:val="00A81589"/>
    <w:rsid w:val="00A9038A"/>
    <w:rsid w:val="00AA03D0"/>
    <w:rsid w:val="00AB42C2"/>
    <w:rsid w:val="00AC1DC9"/>
    <w:rsid w:val="00AC3231"/>
    <w:rsid w:val="00AE1EBB"/>
    <w:rsid w:val="00B01840"/>
    <w:rsid w:val="00B06BEE"/>
    <w:rsid w:val="00B11391"/>
    <w:rsid w:val="00B20195"/>
    <w:rsid w:val="00B6767D"/>
    <w:rsid w:val="00B7123F"/>
    <w:rsid w:val="00B80211"/>
    <w:rsid w:val="00B8520D"/>
    <w:rsid w:val="00BB1BB5"/>
    <w:rsid w:val="00C243ED"/>
    <w:rsid w:val="00C26E64"/>
    <w:rsid w:val="00C37BD2"/>
    <w:rsid w:val="00C5665B"/>
    <w:rsid w:val="00C712DC"/>
    <w:rsid w:val="00C76997"/>
    <w:rsid w:val="00C82BB9"/>
    <w:rsid w:val="00C83C71"/>
    <w:rsid w:val="00C94D10"/>
    <w:rsid w:val="00CA64C2"/>
    <w:rsid w:val="00CB7E79"/>
    <w:rsid w:val="00CC2652"/>
    <w:rsid w:val="00CD3C15"/>
    <w:rsid w:val="00CD7110"/>
    <w:rsid w:val="00CE0BDE"/>
    <w:rsid w:val="00CE21BA"/>
    <w:rsid w:val="00CE2B3C"/>
    <w:rsid w:val="00CF0298"/>
    <w:rsid w:val="00D70728"/>
    <w:rsid w:val="00D8701B"/>
    <w:rsid w:val="00D94799"/>
    <w:rsid w:val="00DB7F50"/>
    <w:rsid w:val="00DD2932"/>
    <w:rsid w:val="00DE110F"/>
    <w:rsid w:val="00E05FEB"/>
    <w:rsid w:val="00E26687"/>
    <w:rsid w:val="00E359A1"/>
    <w:rsid w:val="00E76D5B"/>
    <w:rsid w:val="00E948CF"/>
    <w:rsid w:val="00EA188B"/>
    <w:rsid w:val="00EA5DD0"/>
    <w:rsid w:val="00EC7902"/>
    <w:rsid w:val="00ED6B3E"/>
    <w:rsid w:val="00EE6641"/>
    <w:rsid w:val="00EF64A5"/>
    <w:rsid w:val="00F32674"/>
    <w:rsid w:val="00F5154F"/>
    <w:rsid w:val="00F55B0A"/>
    <w:rsid w:val="00F830D6"/>
    <w:rsid w:val="00F83BE3"/>
    <w:rsid w:val="00F96BE1"/>
    <w:rsid w:val="00F9739A"/>
    <w:rsid w:val="00FA5931"/>
    <w:rsid w:val="00FC1441"/>
    <w:rsid w:val="00FC7CF4"/>
    <w:rsid w:val="00FD5B1E"/>
    <w:rsid w:val="00FE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74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E8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E8C"/>
    <w:rPr>
      <w:rFonts w:ascii="Calibri Light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99"/>
    <w:qFormat/>
    <w:rsid w:val="00896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A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78167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1189</TotalTime>
  <Pages>7</Pages>
  <Words>5781</Words>
  <Characters>3296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ДИРЕКТОР</cp:lastModifiedBy>
  <cp:revision>65</cp:revision>
  <cp:lastPrinted>2023-06-08T08:18:00Z</cp:lastPrinted>
  <dcterms:created xsi:type="dcterms:W3CDTF">2020-05-04T08:27:00Z</dcterms:created>
  <dcterms:modified xsi:type="dcterms:W3CDTF">2024-04-18T14:12:00Z</dcterms:modified>
</cp:coreProperties>
</file>