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BA" w:rsidRPr="0041272B" w:rsidRDefault="005F2CBA" w:rsidP="009C65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КОРОЛІВСЬКА СЕЛИЩНА РАДА</w:t>
      </w:r>
    </w:p>
    <w:p w:rsidR="005F2CBA" w:rsidRPr="0041272B" w:rsidRDefault="005F2CBA" w:rsidP="0041272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  <w:r w:rsidRPr="0041272B">
        <w:rPr>
          <w:rFonts w:ascii="Times New Roman" w:hAnsi="Times New Roman"/>
          <w:b/>
          <w:caps/>
          <w:sz w:val="28"/>
          <w:szCs w:val="28"/>
          <w:lang w:val="uk-UA" w:eastAsia="ru-RU"/>
        </w:rPr>
        <w:t>КОРОЛІВСЬКИЙ ЗАКЛАД ЗАГАЛЬНОЇ</w:t>
      </w:r>
    </w:p>
    <w:p w:rsidR="005F2CBA" w:rsidRPr="0041272B" w:rsidRDefault="005F2CBA" w:rsidP="00412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1272B">
        <w:rPr>
          <w:rFonts w:ascii="Times New Roman" w:hAnsi="Times New Roman"/>
          <w:b/>
          <w:caps/>
          <w:sz w:val="28"/>
          <w:szCs w:val="28"/>
          <w:lang w:val="uk-UA" w:eastAsia="ru-RU"/>
        </w:rPr>
        <w:t>СЕРЕДНЬОЇ ОСВІТИ І-ІІІ СТУПЕНІВ №2</w:t>
      </w:r>
    </w:p>
    <w:p w:rsidR="005F2CBA" w:rsidRPr="0041272B" w:rsidRDefault="005F2CBA" w:rsidP="009C65D5">
      <w:pPr>
        <w:spacing w:after="200" w:line="276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F2CBA" w:rsidRDefault="005F2CBA" w:rsidP="0041272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5F2CBA" w:rsidRPr="00A00ED1" w:rsidRDefault="005F2CBA" w:rsidP="0074403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00ED1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5F2CBA" w:rsidRPr="00A00ED1" w:rsidRDefault="005F2CBA" w:rsidP="0074403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Pr="00A00ED1">
        <w:rPr>
          <w:rFonts w:ascii="Times New Roman" w:hAnsi="Times New Roman"/>
          <w:b/>
          <w:sz w:val="28"/>
          <w:szCs w:val="28"/>
          <w:lang w:val="uk-UA"/>
        </w:rPr>
        <w:t>.04.202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A00ED1">
        <w:rPr>
          <w:rFonts w:ascii="Times New Roman" w:hAnsi="Times New Roman"/>
          <w:b/>
          <w:sz w:val="28"/>
          <w:szCs w:val="28"/>
          <w:lang w:val="uk-UA"/>
        </w:rPr>
        <w:t>р.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с-ще Королево                                        </w:t>
      </w:r>
      <w:r w:rsidRPr="00A00ED1">
        <w:rPr>
          <w:rFonts w:ascii="Times New Roman" w:hAnsi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48</w:t>
      </w:r>
    </w:p>
    <w:p w:rsidR="005F2CBA" w:rsidRDefault="005F2CBA" w:rsidP="007440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F2CBA" w:rsidRPr="00744036" w:rsidRDefault="005F2CBA" w:rsidP="007440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порядок завершення 2024-</w:t>
      </w:r>
      <w:r w:rsidRPr="00744036">
        <w:rPr>
          <w:rFonts w:ascii="Times New Roman" w:hAnsi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744036">
        <w:rPr>
          <w:rFonts w:ascii="Times New Roman" w:hAnsi="Times New Roman"/>
          <w:b/>
          <w:sz w:val="28"/>
          <w:szCs w:val="28"/>
          <w:lang w:val="uk-UA"/>
        </w:rPr>
        <w:t xml:space="preserve"> р.</w:t>
      </w:r>
    </w:p>
    <w:p w:rsidR="005F2CBA" w:rsidRPr="00744036" w:rsidRDefault="005F2CBA" w:rsidP="007440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44036">
        <w:rPr>
          <w:rFonts w:ascii="Times New Roman" w:hAnsi="Times New Roman"/>
          <w:b/>
          <w:sz w:val="28"/>
          <w:szCs w:val="28"/>
          <w:lang w:val="uk-UA"/>
        </w:rPr>
        <w:t>та проведення оцінювання навчальних</w:t>
      </w:r>
    </w:p>
    <w:p w:rsidR="005F2CBA" w:rsidRPr="00744036" w:rsidRDefault="005F2CBA" w:rsidP="007440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4036">
        <w:rPr>
          <w:rFonts w:ascii="Times New Roman" w:hAnsi="Times New Roman"/>
          <w:b/>
          <w:sz w:val="28"/>
          <w:szCs w:val="28"/>
          <w:lang w:val="uk-UA"/>
        </w:rPr>
        <w:t xml:space="preserve">досягнень учнів в умовах </w:t>
      </w:r>
      <w:r>
        <w:rPr>
          <w:rFonts w:ascii="Times New Roman" w:hAnsi="Times New Roman"/>
          <w:b/>
          <w:sz w:val="28"/>
          <w:szCs w:val="28"/>
          <w:lang w:val="uk-UA"/>
        </w:rPr>
        <w:t>воєнного стану</w:t>
      </w:r>
    </w:p>
    <w:p w:rsidR="005F2CBA" w:rsidRPr="00C76997" w:rsidRDefault="005F2CBA" w:rsidP="0074403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2CBA" w:rsidRDefault="005F2CBA" w:rsidP="00E359A1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699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На виконання Законів України «Про освіту»та «Про повну загальну середню освіту», зі змінами, внесеними Законом України № 7132 від 24.03.22р. «</w:t>
      </w:r>
      <w:r w:rsidRPr="00AC3231">
        <w:rPr>
          <w:rFonts w:ascii="Times New Roman" w:hAnsi="Times New Roman"/>
          <w:sz w:val="28"/>
          <w:szCs w:val="28"/>
          <w:lang w:val="uk-UA"/>
        </w:rPr>
        <w:t>Про внесення змін до деяких законодавчих актів України в сфері освіти</w:t>
      </w:r>
      <w:r>
        <w:rPr>
          <w:rFonts w:ascii="Times New Roman" w:hAnsi="Times New Roman"/>
          <w:sz w:val="28"/>
          <w:szCs w:val="28"/>
          <w:lang w:val="uk-UA"/>
        </w:rPr>
        <w:t>»,Указу</w:t>
      </w:r>
      <w:r w:rsidRPr="00AC3231">
        <w:rPr>
          <w:rFonts w:ascii="Times New Roman" w:hAnsi="Times New Roman"/>
          <w:sz w:val="28"/>
          <w:szCs w:val="28"/>
          <w:lang w:val="uk-UA"/>
        </w:rPr>
        <w:t xml:space="preserve"> Президента України № </w:t>
      </w:r>
      <w:r>
        <w:rPr>
          <w:rFonts w:ascii="Times New Roman" w:hAnsi="Times New Roman"/>
          <w:sz w:val="28"/>
          <w:szCs w:val="28"/>
          <w:lang w:val="uk-UA"/>
        </w:rPr>
        <w:t>4356  від 15.04.2025р. «</w:t>
      </w:r>
      <w:r w:rsidRPr="00AC3231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продовження строку дії </w:t>
      </w:r>
      <w:r w:rsidRPr="00AC3231">
        <w:rPr>
          <w:rFonts w:ascii="Times New Roman" w:hAnsi="Times New Roman"/>
          <w:sz w:val="28"/>
          <w:szCs w:val="28"/>
          <w:lang w:val="uk-UA"/>
        </w:rPr>
        <w:t xml:space="preserve"> воєнного стану в Україні</w:t>
      </w:r>
      <w:r>
        <w:rPr>
          <w:rFonts w:ascii="Times New Roman" w:hAnsi="Times New Roman"/>
          <w:sz w:val="28"/>
          <w:szCs w:val="28"/>
          <w:lang w:val="uk-UA"/>
        </w:rPr>
        <w:t xml:space="preserve">»,  наказу МОН України від 08 листопада 2023 року «Про внесення змін та деяких законів України щодо державної підсумкової атестації та вступної кампанії 2025 року», </w:t>
      </w:r>
      <w:r w:rsidRPr="00785688">
        <w:rPr>
          <w:rFonts w:ascii="Times New Roman" w:hAnsi="Times New Roman"/>
          <w:bCs/>
          <w:sz w:val="28"/>
          <w:szCs w:val="28"/>
          <w:lang w:val="uk-UA"/>
        </w:rPr>
        <w:t xml:space="preserve">Закону  України про внесення змін до Розділу ІІ "Прикінцеві та перехідні положення" </w:t>
      </w:r>
      <w:r>
        <w:rPr>
          <w:rFonts w:ascii="Times New Roman" w:hAnsi="Times New Roman"/>
          <w:sz w:val="28"/>
          <w:szCs w:val="28"/>
          <w:lang w:val="uk-UA"/>
        </w:rPr>
        <w:t>листа МОН України від 06.02.2008 р №1/9-61, «Про структуру 2024/2025н.р. та режим роботи закладу освіти в 2024-2025н.р.», а також з метою організованого завершення 2024/2025 навчального року</w:t>
      </w:r>
    </w:p>
    <w:p w:rsidR="005F2CBA" w:rsidRPr="00785688" w:rsidRDefault="005F2CBA" w:rsidP="00E359A1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85688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5F2CBA" w:rsidRPr="00CB7E79" w:rsidRDefault="005F2CBA" w:rsidP="00E359A1">
      <w:pPr>
        <w:pStyle w:val="ListParagraph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Завершити 2024/2025 навчальний рік не пізніше 1 липня 2025р.</w:t>
      </w:r>
    </w:p>
    <w:p w:rsidR="005F2CBA" w:rsidRDefault="005F2CBA" w:rsidP="00E359A1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96E8C">
        <w:rPr>
          <w:rFonts w:ascii="Times New Roman" w:hAnsi="Times New Roman"/>
          <w:sz w:val="28"/>
          <w:szCs w:val="28"/>
          <w:lang w:val="uk-UA"/>
        </w:rPr>
        <w:t xml:space="preserve">Навчальні заняття </w:t>
      </w:r>
      <w:r>
        <w:rPr>
          <w:rFonts w:ascii="Times New Roman" w:hAnsi="Times New Roman"/>
          <w:sz w:val="28"/>
          <w:szCs w:val="28"/>
          <w:lang w:val="uk-UA"/>
        </w:rPr>
        <w:t xml:space="preserve"> та повне вивчення навчального матеріалу в усіх класах  </w:t>
      </w:r>
      <w:r w:rsidRPr="00896E8C">
        <w:rPr>
          <w:rFonts w:ascii="Times New Roman" w:hAnsi="Times New Roman"/>
          <w:sz w:val="28"/>
          <w:szCs w:val="28"/>
          <w:lang w:val="uk-UA"/>
        </w:rPr>
        <w:t xml:space="preserve">завершити </w:t>
      </w:r>
      <w:r>
        <w:rPr>
          <w:rFonts w:ascii="Times New Roman" w:hAnsi="Times New Roman"/>
          <w:sz w:val="28"/>
          <w:szCs w:val="28"/>
          <w:lang w:val="uk-UA"/>
        </w:rPr>
        <w:t xml:space="preserve"> 13 червня 2025 року.</w:t>
      </w:r>
    </w:p>
    <w:p w:rsidR="005F2CBA" w:rsidRDefault="005F2CBA" w:rsidP="00E359A1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Провести завершальне підсумкове оцінювання в 1-4 класах НУШ шляхом заповнення свідоцтва досягнень учнів за результатами їхніх робіт та спостережень.</w:t>
      </w:r>
    </w:p>
    <w:p w:rsidR="005F2CBA" w:rsidRDefault="005F2CBA" w:rsidP="00E359A1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11 червня 2025 року провести підсумкове оцінювання в 5-11 класах, відповідно до графіку.</w:t>
      </w:r>
    </w:p>
    <w:p w:rsidR="005F2CBA" w:rsidRDefault="005F2CBA" w:rsidP="00E359A1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Семестрові оцінки виставити до 12 червня 2025 року в усіх кла</w:t>
      </w:r>
      <w:r w:rsidRPr="00E26687">
        <w:rPr>
          <w:rFonts w:ascii="Times New Roman" w:hAnsi="Times New Roman"/>
          <w:sz w:val="28"/>
          <w:szCs w:val="28"/>
          <w:lang w:val="uk-UA"/>
        </w:rPr>
        <w:t>сах.</w:t>
      </w:r>
    </w:p>
    <w:p w:rsidR="005F2CBA" w:rsidRPr="00785688" w:rsidRDefault="005F2CBA" w:rsidP="00E359A1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Річні оцінки виставити до 13 червня 2025</w:t>
      </w:r>
      <w:r w:rsidRPr="00785688">
        <w:rPr>
          <w:rFonts w:ascii="Times New Roman" w:hAnsi="Times New Roman"/>
          <w:sz w:val="28"/>
          <w:szCs w:val="28"/>
          <w:lang w:val="uk-UA"/>
        </w:rPr>
        <w:t xml:space="preserve"> року. При виведенні річної оцінки врахувати семестрові бали. </w:t>
      </w:r>
    </w:p>
    <w:p w:rsidR="005F2CBA" w:rsidRDefault="005F2CBA" w:rsidP="00F83BE3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B7E79">
        <w:rPr>
          <w:rFonts w:ascii="Times New Roman" w:hAnsi="Times New Roman"/>
          <w:sz w:val="28"/>
          <w:szCs w:val="28"/>
          <w:lang w:val="uk-UA"/>
        </w:rPr>
        <w:t>Звільнити у 20</w:t>
      </w:r>
      <w:r>
        <w:rPr>
          <w:rFonts w:ascii="Times New Roman" w:hAnsi="Times New Roman"/>
          <w:sz w:val="28"/>
          <w:szCs w:val="28"/>
          <w:lang w:val="uk-UA"/>
        </w:rPr>
        <w:t>24/2025</w:t>
      </w:r>
      <w:r w:rsidRPr="00CB7E79">
        <w:rPr>
          <w:rFonts w:ascii="Times New Roman" w:hAnsi="Times New Roman"/>
          <w:sz w:val="28"/>
          <w:szCs w:val="28"/>
          <w:lang w:val="uk-UA"/>
        </w:rPr>
        <w:t xml:space="preserve"> навчальному році від проходження державної підсумкової атестації</w:t>
      </w:r>
      <w:r>
        <w:rPr>
          <w:rFonts w:ascii="Times New Roman" w:hAnsi="Times New Roman"/>
          <w:sz w:val="28"/>
          <w:szCs w:val="28"/>
          <w:lang w:val="uk-UA"/>
        </w:rPr>
        <w:t xml:space="preserve"> 34</w:t>
      </w:r>
      <w:r w:rsidRPr="00CB7E79">
        <w:rPr>
          <w:rFonts w:ascii="Times New Roman" w:hAnsi="Times New Roman"/>
          <w:sz w:val="28"/>
          <w:szCs w:val="28"/>
          <w:lang w:val="uk-UA"/>
        </w:rPr>
        <w:t xml:space="preserve"> учнів</w:t>
      </w:r>
      <w:r>
        <w:rPr>
          <w:rFonts w:ascii="Times New Roman" w:hAnsi="Times New Roman"/>
          <w:sz w:val="28"/>
          <w:szCs w:val="28"/>
          <w:lang w:val="uk-UA"/>
        </w:rPr>
        <w:t xml:space="preserve"> 4-х класів</w:t>
      </w:r>
      <w:r w:rsidRPr="00CB7E79">
        <w:rPr>
          <w:rFonts w:ascii="Times New Roman" w:hAnsi="Times New Roman"/>
          <w:sz w:val="28"/>
          <w:szCs w:val="28"/>
          <w:lang w:val="uk-UA"/>
        </w:rPr>
        <w:t>, які завершують здобуття початкової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освіти, згідно зі списком: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07C32">
        <w:rPr>
          <w:rFonts w:ascii="Times New Roman" w:hAnsi="Times New Roman"/>
          <w:sz w:val="28"/>
          <w:szCs w:val="28"/>
          <w:lang w:val="uk-UA"/>
        </w:rPr>
        <w:t>Баник Василь Васильович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07C32">
        <w:rPr>
          <w:rFonts w:ascii="Times New Roman" w:hAnsi="Times New Roman"/>
          <w:sz w:val="28"/>
          <w:szCs w:val="28"/>
          <w:lang w:val="uk-UA"/>
        </w:rPr>
        <w:t xml:space="preserve">Бігун Ангеліна Миколаївна 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07C32">
        <w:rPr>
          <w:rFonts w:ascii="Times New Roman" w:hAnsi="Times New Roman"/>
          <w:sz w:val="28"/>
          <w:szCs w:val="28"/>
          <w:lang w:val="uk-UA"/>
        </w:rPr>
        <w:t>Бучук Арсенія Юріївна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07C32">
        <w:rPr>
          <w:rFonts w:ascii="Times New Roman" w:hAnsi="Times New Roman"/>
          <w:sz w:val="28"/>
          <w:szCs w:val="28"/>
          <w:lang w:val="uk-UA"/>
        </w:rPr>
        <w:t>Ванок Влада Вікторівна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07C32">
        <w:rPr>
          <w:rFonts w:ascii="Times New Roman" w:hAnsi="Times New Roman"/>
          <w:sz w:val="28"/>
          <w:szCs w:val="28"/>
          <w:lang w:val="uk-UA"/>
        </w:rPr>
        <w:t>Глеба Олександр Васильович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07C32">
        <w:rPr>
          <w:rFonts w:ascii="Times New Roman" w:hAnsi="Times New Roman"/>
          <w:sz w:val="28"/>
          <w:szCs w:val="28"/>
          <w:lang w:val="uk-UA"/>
        </w:rPr>
        <w:t>Дівинець Анастасія Сергіївна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07C32">
        <w:rPr>
          <w:rFonts w:ascii="Times New Roman" w:hAnsi="Times New Roman"/>
          <w:sz w:val="28"/>
          <w:szCs w:val="28"/>
          <w:lang w:val="uk-UA"/>
        </w:rPr>
        <w:t>Кормош Олексій Олександрович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07C32">
        <w:rPr>
          <w:rFonts w:ascii="Times New Roman" w:hAnsi="Times New Roman"/>
          <w:sz w:val="28"/>
          <w:szCs w:val="28"/>
          <w:lang w:val="uk-UA"/>
        </w:rPr>
        <w:t>Короді Тарас Валерійович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C32">
        <w:rPr>
          <w:rFonts w:ascii="Times New Roman" w:hAnsi="Times New Roman"/>
          <w:sz w:val="28"/>
          <w:szCs w:val="28"/>
          <w:lang w:val="uk-UA"/>
        </w:rPr>
        <w:t>Кочіш Вікторія Василівна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C32">
        <w:rPr>
          <w:rFonts w:ascii="Times New Roman" w:hAnsi="Times New Roman"/>
          <w:sz w:val="28"/>
          <w:szCs w:val="28"/>
          <w:lang w:val="uk-UA"/>
        </w:rPr>
        <w:t>Коша Єва Золтанівна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C32">
        <w:rPr>
          <w:rFonts w:ascii="Times New Roman" w:hAnsi="Times New Roman"/>
          <w:sz w:val="28"/>
          <w:szCs w:val="28"/>
          <w:lang w:val="uk-UA"/>
        </w:rPr>
        <w:t>Новак Дарина Миколаївна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C32">
        <w:rPr>
          <w:rFonts w:ascii="Times New Roman" w:hAnsi="Times New Roman"/>
          <w:sz w:val="28"/>
          <w:szCs w:val="28"/>
          <w:lang w:val="uk-UA"/>
        </w:rPr>
        <w:t>Пасуль Злата Юріївна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C32">
        <w:rPr>
          <w:rFonts w:ascii="Times New Roman" w:hAnsi="Times New Roman"/>
          <w:sz w:val="28"/>
          <w:szCs w:val="28"/>
          <w:lang w:val="uk-UA"/>
        </w:rPr>
        <w:t>Пелехач Назар Володимирович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C32">
        <w:rPr>
          <w:rFonts w:ascii="Times New Roman" w:hAnsi="Times New Roman"/>
          <w:sz w:val="28"/>
          <w:szCs w:val="28"/>
          <w:lang w:val="uk-UA"/>
        </w:rPr>
        <w:t>Сакалош Дарина Михайлівна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C32">
        <w:rPr>
          <w:rFonts w:ascii="Times New Roman" w:hAnsi="Times New Roman"/>
          <w:sz w:val="28"/>
          <w:szCs w:val="28"/>
          <w:lang w:val="uk-UA"/>
        </w:rPr>
        <w:t>Хрипаков Софія Михайлівна</w:t>
      </w:r>
    </w:p>
    <w:p w:rsidR="005F2CBA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C32">
        <w:rPr>
          <w:rFonts w:ascii="Times New Roman" w:hAnsi="Times New Roman"/>
          <w:sz w:val="28"/>
          <w:szCs w:val="28"/>
          <w:lang w:val="uk-UA"/>
        </w:rPr>
        <w:t>Черкасова Ніколета Євгенівна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C32">
        <w:rPr>
          <w:rFonts w:ascii="Times New Roman" w:hAnsi="Times New Roman"/>
          <w:sz w:val="28"/>
          <w:szCs w:val="28"/>
          <w:lang w:val="uk-UA"/>
        </w:rPr>
        <w:t>Агій Роман Віталійович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C32">
        <w:rPr>
          <w:rFonts w:ascii="Times New Roman" w:hAnsi="Times New Roman"/>
          <w:sz w:val="28"/>
          <w:szCs w:val="28"/>
          <w:lang w:val="uk-UA"/>
        </w:rPr>
        <w:t>Булавінов Артем Павлович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C32">
        <w:rPr>
          <w:rFonts w:ascii="Times New Roman" w:hAnsi="Times New Roman"/>
          <w:sz w:val="28"/>
          <w:szCs w:val="28"/>
          <w:lang w:val="uk-UA"/>
        </w:rPr>
        <w:t>Вароді Арсеній Геннадійович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C32">
        <w:rPr>
          <w:rFonts w:ascii="Times New Roman" w:hAnsi="Times New Roman"/>
          <w:sz w:val="28"/>
          <w:szCs w:val="28"/>
          <w:lang w:val="uk-UA"/>
        </w:rPr>
        <w:t>Вейконь Степан Іванович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C32">
        <w:rPr>
          <w:rFonts w:ascii="Times New Roman" w:hAnsi="Times New Roman"/>
          <w:sz w:val="28"/>
          <w:szCs w:val="28"/>
          <w:lang w:val="uk-UA"/>
        </w:rPr>
        <w:t>Годгазі Марія Павлівна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C32">
        <w:rPr>
          <w:rFonts w:ascii="Times New Roman" w:hAnsi="Times New Roman"/>
          <w:sz w:val="28"/>
          <w:szCs w:val="28"/>
          <w:lang w:val="uk-UA"/>
        </w:rPr>
        <w:t>Деяк Артур Іванович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C32">
        <w:rPr>
          <w:rFonts w:ascii="Times New Roman" w:hAnsi="Times New Roman"/>
          <w:sz w:val="28"/>
          <w:szCs w:val="28"/>
          <w:lang w:val="uk-UA"/>
        </w:rPr>
        <w:t>Жидик Олександр Олександрович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C32">
        <w:rPr>
          <w:rFonts w:ascii="Times New Roman" w:hAnsi="Times New Roman"/>
          <w:sz w:val="28"/>
          <w:szCs w:val="28"/>
          <w:lang w:val="uk-UA"/>
        </w:rPr>
        <w:t>Івегеш Соломія Романівна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C32">
        <w:rPr>
          <w:rFonts w:ascii="Times New Roman" w:hAnsi="Times New Roman"/>
          <w:sz w:val="28"/>
          <w:szCs w:val="28"/>
          <w:lang w:val="uk-UA"/>
        </w:rPr>
        <w:t>Кіш Іван Михайлович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C32">
        <w:rPr>
          <w:rFonts w:ascii="Times New Roman" w:hAnsi="Times New Roman"/>
          <w:sz w:val="28"/>
          <w:szCs w:val="28"/>
          <w:lang w:val="uk-UA"/>
        </w:rPr>
        <w:t>Лемак Олексій Олексійович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C32">
        <w:rPr>
          <w:rFonts w:ascii="Times New Roman" w:hAnsi="Times New Roman"/>
          <w:sz w:val="28"/>
          <w:szCs w:val="28"/>
          <w:lang w:val="uk-UA"/>
        </w:rPr>
        <w:t>Лісенкова Поліна Юріївна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C32">
        <w:rPr>
          <w:rFonts w:ascii="Times New Roman" w:hAnsi="Times New Roman"/>
          <w:sz w:val="28"/>
          <w:szCs w:val="28"/>
          <w:lang w:val="uk-UA"/>
        </w:rPr>
        <w:t>Негря Дмитро Сергійович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C32">
        <w:rPr>
          <w:rFonts w:ascii="Times New Roman" w:hAnsi="Times New Roman"/>
          <w:sz w:val="28"/>
          <w:szCs w:val="28"/>
          <w:lang w:val="uk-UA"/>
        </w:rPr>
        <w:t>Стрижак Роман Олександрович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C32">
        <w:rPr>
          <w:rFonts w:ascii="Times New Roman" w:hAnsi="Times New Roman"/>
          <w:sz w:val="28"/>
          <w:szCs w:val="28"/>
          <w:lang w:val="uk-UA"/>
        </w:rPr>
        <w:t>Тотар Владислав Михайлович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C32">
        <w:rPr>
          <w:rFonts w:ascii="Times New Roman" w:hAnsi="Times New Roman"/>
          <w:sz w:val="28"/>
          <w:szCs w:val="28"/>
          <w:lang w:val="uk-UA"/>
        </w:rPr>
        <w:t>Чопик Богдана Михайлівна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C32">
        <w:rPr>
          <w:rFonts w:ascii="Times New Roman" w:hAnsi="Times New Roman"/>
          <w:sz w:val="28"/>
          <w:szCs w:val="28"/>
          <w:lang w:val="uk-UA"/>
        </w:rPr>
        <w:t>Чопик Божена Михайлівна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C32">
        <w:rPr>
          <w:rFonts w:ascii="Times New Roman" w:hAnsi="Times New Roman"/>
          <w:sz w:val="28"/>
          <w:szCs w:val="28"/>
          <w:lang w:val="uk-UA"/>
        </w:rPr>
        <w:t>Чопик Дарина Михайлівна</w:t>
      </w:r>
    </w:p>
    <w:p w:rsidR="005F2CBA" w:rsidRPr="00D07C32" w:rsidRDefault="005F2CBA" w:rsidP="00D07C32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C32">
        <w:rPr>
          <w:rFonts w:ascii="Times New Roman" w:hAnsi="Times New Roman"/>
          <w:sz w:val="28"/>
          <w:szCs w:val="28"/>
          <w:lang w:val="uk-UA"/>
        </w:rPr>
        <w:t>Югас Тетяна Оттілівна</w:t>
      </w:r>
    </w:p>
    <w:p w:rsidR="005F2CBA" w:rsidRDefault="005F2CBA" w:rsidP="00D07C32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2CBA" w:rsidRDefault="005F2CBA" w:rsidP="00D07C32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2CBA" w:rsidRDefault="005F2CBA" w:rsidP="002C7A14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2CBA" w:rsidRDefault="005F2CBA" w:rsidP="002C7A14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2CBA" w:rsidRDefault="005F2CBA" w:rsidP="002C7A14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2CBA" w:rsidRDefault="005F2CBA" w:rsidP="009C4927">
      <w:pPr>
        <w:pStyle w:val="ListParagraph"/>
        <w:numPr>
          <w:ilvl w:val="0"/>
          <w:numId w:val="12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Звільнити у 2024/2025</w:t>
      </w:r>
      <w:r w:rsidRPr="00CE0BDE">
        <w:rPr>
          <w:rFonts w:ascii="Times New Roman" w:hAnsi="Times New Roman"/>
          <w:sz w:val="28"/>
          <w:szCs w:val="28"/>
          <w:lang w:val="uk-UA"/>
        </w:rPr>
        <w:t xml:space="preserve"> навчальному році від проходження де</w:t>
      </w:r>
      <w:r>
        <w:rPr>
          <w:rFonts w:ascii="Times New Roman" w:hAnsi="Times New Roman"/>
          <w:sz w:val="28"/>
          <w:szCs w:val="28"/>
          <w:lang w:val="uk-UA"/>
        </w:rPr>
        <w:t>ржавної підсумкової атестації 31</w:t>
      </w:r>
      <w:r w:rsidRPr="00CE0BDE">
        <w:rPr>
          <w:rFonts w:ascii="Times New Roman" w:hAnsi="Times New Roman"/>
          <w:sz w:val="28"/>
          <w:szCs w:val="28"/>
          <w:lang w:val="uk-UA"/>
        </w:rPr>
        <w:t xml:space="preserve"> учнів 9-х класів, які завершують здобуття базової  середньої освіти, згідно зі списком:</w:t>
      </w:r>
    </w:p>
    <w:p w:rsidR="005F2CBA" w:rsidRDefault="005F2CBA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 xml:space="preserve">Густі Дарина Іванівна                          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 xml:space="preserve">Дубровка Павло Павлович                 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Іваніга Назар Михайлович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 xml:space="preserve">Івегеш Назар Степанович                   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 xml:space="preserve">Козуб Олександр Іванович                 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 xml:space="preserve">Лабатій Михайло Михайлович       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Решетар Дарина Михайлівна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 xml:space="preserve">Рущак Богдана Юріївна                   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 xml:space="preserve">Савіцький Денис Володимирович   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 xml:space="preserve">Сідун Анастасія Михайлівна             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 xml:space="preserve">Томаш Матвій Михайлович             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 xml:space="preserve">Чейпеш Ганна Павлівна                    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 xml:space="preserve">Чернянчук Іван Іванович                   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 xml:space="preserve">Чонка Патрік Павлович                   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Штодлер Ростислав Йосипович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 xml:space="preserve">Ванок Вікторія Вікторівна                     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 xml:space="preserve">Габрін Крістіна Василівна                      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 xml:space="preserve">Гріга Юрій Юрійович                            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 xml:space="preserve">Дудого Оксана Степанівна                    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 xml:space="preserve">Копін Інна Іванівна                           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 xml:space="preserve">Лукіта Ніколетта Павлівна                    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 xml:space="preserve">Молнар Олександра Вікторівна             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 xml:space="preserve">Палінчак Андрій Іванович                     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 xml:space="preserve">Петрецькій Денис Ярославович      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 xml:space="preserve">Світлик Дарина Іванівна                         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 xml:space="preserve">Скорик Денис Олександрович                 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 xml:space="preserve">Тарнай Андрій Робертович                     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 xml:space="preserve">Твардовський Олександр Михайлович  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Федоранич Ангеліна Василівна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 xml:space="preserve">Цап Софія Павлівна                                   </w:t>
      </w:r>
    </w:p>
    <w:p w:rsidR="005F2CBA" w:rsidRPr="00977E22" w:rsidRDefault="005F2CBA" w:rsidP="00977E22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Чепак Яна Романівна</w:t>
      </w:r>
    </w:p>
    <w:p w:rsidR="005F2CBA" w:rsidRDefault="005F2CBA" w:rsidP="00977E22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2CBA" w:rsidRDefault="005F2CBA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2CBA" w:rsidRDefault="005F2CBA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2CBA" w:rsidRDefault="005F2CBA" w:rsidP="00E359A1">
      <w:pPr>
        <w:pStyle w:val="ListParagraph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Документи про освіту для випускників 9-х класів оформити до 27 червня 2025 року.</w:t>
      </w:r>
    </w:p>
    <w:p w:rsidR="005F2CBA" w:rsidRDefault="005F2CBA" w:rsidP="00E359A1">
      <w:pPr>
        <w:pStyle w:val="ListParagraph"/>
        <w:numPr>
          <w:ilvl w:val="0"/>
          <w:numId w:val="13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документах про базову середню освіту випускникам 9-х класів, звільненим від проходження ДПА робиться запис «звільнений(а)».</w:t>
      </w:r>
    </w:p>
    <w:p w:rsidR="005F2CBA" w:rsidRDefault="005F2CBA" w:rsidP="00E359A1">
      <w:pPr>
        <w:pStyle w:val="ListParagraph"/>
        <w:numPr>
          <w:ilvl w:val="0"/>
          <w:numId w:val="13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Документи про базову середню освіту та про повну загальну середню освіти у 2024/2025 р. оформити за допомогою електронної програми «Додаток», відповідальна Фодор А.Ю.</w:t>
      </w:r>
    </w:p>
    <w:p w:rsidR="005F2CBA" w:rsidRDefault="005F2CBA" w:rsidP="00E359A1">
      <w:pPr>
        <w:pStyle w:val="ListParagraph"/>
        <w:numPr>
          <w:ilvl w:val="0"/>
          <w:numId w:val="13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E0BDE">
        <w:rPr>
          <w:rFonts w:ascii="Times New Roman" w:hAnsi="Times New Roman"/>
          <w:sz w:val="28"/>
          <w:szCs w:val="28"/>
          <w:lang w:val="uk-UA"/>
        </w:rPr>
        <w:t xml:space="preserve">Відповідальність за  правильність оформлення документів про базову загальну середню освіту покласти на заступника директора з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навчально-виховної </w:t>
      </w:r>
      <w:r w:rsidRPr="00CE0BDE">
        <w:rPr>
          <w:rFonts w:ascii="Times New Roman" w:hAnsi="Times New Roman"/>
          <w:sz w:val="28"/>
          <w:szCs w:val="28"/>
          <w:lang w:val="uk-UA"/>
        </w:rPr>
        <w:t xml:space="preserve"> роботи Палько С.Я. та</w:t>
      </w:r>
      <w:r>
        <w:rPr>
          <w:rFonts w:ascii="Times New Roman" w:hAnsi="Times New Roman"/>
          <w:sz w:val="28"/>
          <w:szCs w:val="28"/>
          <w:lang w:val="uk-UA"/>
        </w:rPr>
        <w:t xml:space="preserve"> класних керівників 9-х класів Короді М.Ю. та Кіш Т.С.</w:t>
      </w:r>
    </w:p>
    <w:p w:rsidR="005F2CBA" w:rsidRDefault="005F2CBA" w:rsidP="00E359A1">
      <w:pPr>
        <w:pStyle w:val="ListParagraph"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E21BA">
        <w:rPr>
          <w:rFonts w:ascii="Times New Roman" w:hAnsi="Times New Roman"/>
          <w:sz w:val="28"/>
          <w:szCs w:val="28"/>
          <w:lang w:val="uk-UA"/>
        </w:rPr>
        <w:t>Звільнити у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E21BA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E21BA">
        <w:rPr>
          <w:rFonts w:ascii="Times New Roman" w:hAnsi="Times New Roman"/>
          <w:sz w:val="28"/>
          <w:szCs w:val="28"/>
          <w:lang w:val="uk-UA"/>
        </w:rPr>
        <w:t xml:space="preserve"> навчальному році від проходження державної підсумкової </w:t>
      </w:r>
      <w:r>
        <w:rPr>
          <w:rFonts w:ascii="Times New Roman" w:hAnsi="Times New Roman"/>
          <w:sz w:val="28"/>
          <w:szCs w:val="28"/>
          <w:lang w:val="uk-UA"/>
        </w:rPr>
        <w:t>атестації 40</w:t>
      </w:r>
      <w:r w:rsidRPr="00CE21BA">
        <w:rPr>
          <w:rFonts w:ascii="Times New Roman" w:hAnsi="Times New Roman"/>
          <w:sz w:val="28"/>
          <w:szCs w:val="28"/>
          <w:lang w:val="uk-UA"/>
        </w:rPr>
        <w:t xml:space="preserve"> учнів 11-х класів, які завершують здобуття повної загальної середньої освіти, згідно зі списком: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Арендаш Ніколетта Ростиславівна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Архілюк  Іван Васильович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Бровдій Михайло Омелянович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Бурлака Тарас Тарасович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Вош Анастасія Валентинівна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 xml:space="preserve">Довбак Маргарита Михайлівна 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Дудого Віталій Іванович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Івегеш Аліна Йосипівна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Касинець Тетяна Юріївна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Кочіш Мілена Іванівна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Коша Еріка Золтанівна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Лабатій Вікторія Іванівна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Лемак Денис Володимирович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Монда Анастасія Василівна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Обіцькі Андрій Васильович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Параска Корнелій Корнелійович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Сірко Роман Вікторович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Стрижак Данило Юрійович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Тереля Максим Володимирович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Токач Богдан Віталійович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Фодор Єлена Юріївна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Чернянчук Ніколета Миколаївна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Форіш Богдан Йосипович</w:t>
      </w:r>
    </w:p>
    <w:p w:rsidR="005F2CBA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Шароді Максим Йосипович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Арділан Роман Михайлович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Вароді Максим Віталійович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Головко Крістіна Віталіївна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Гудак Іван Іванорвич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Деяк Віктор Вікторович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Дубровка Любов Віталіївна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Квич Юрій Миколайович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Лукіта Ангеліна Мирославівна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Матьовка Мартин Русланович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Орос Олександр Олександрович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Рацин Микола Юрійович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Івчак Юрій Володимирович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Роспопа Михайло Степанович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 xml:space="preserve">Терновський Владислав Васильович 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Ухач Аделіна Іванівна</w:t>
      </w:r>
    </w:p>
    <w:p w:rsidR="005F2CBA" w:rsidRPr="00977E22" w:rsidRDefault="005F2CBA" w:rsidP="00977E22">
      <w:pPr>
        <w:pStyle w:val="ListParagraph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E22">
        <w:rPr>
          <w:rFonts w:ascii="Times New Roman" w:hAnsi="Times New Roman"/>
          <w:sz w:val="28"/>
          <w:szCs w:val="28"/>
          <w:lang w:val="uk-UA"/>
        </w:rPr>
        <w:t>Чорноморець Сергій Олексійович</w:t>
      </w:r>
    </w:p>
    <w:p w:rsidR="005F2CBA" w:rsidRPr="00906BDD" w:rsidRDefault="005F2CBA" w:rsidP="00977E22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2CBA" w:rsidRDefault="005F2CBA" w:rsidP="00E359A1">
      <w:pPr>
        <w:pStyle w:val="ListParagraph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</w:t>
      </w:r>
      <w:r w:rsidRPr="00CE0BDE">
        <w:rPr>
          <w:rFonts w:ascii="Times New Roman" w:hAnsi="Times New Roman"/>
          <w:sz w:val="28"/>
          <w:szCs w:val="28"/>
          <w:lang w:val="uk-UA"/>
        </w:rPr>
        <w:t>повідальність за  правильність оформлення документів про повну загальну середню освіту покласти н</w:t>
      </w:r>
      <w:r>
        <w:rPr>
          <w:rFonts w:ascii="Times New Roman" w:hAnsi="Times New Roman"/>
          <w:sz w:val="28"/>
          <w:szCs w:val="28"/>
          <w:lang w:val="uk-UA"/>
        </w:rPr>
        <w:t>а заступника директора з навчально-виховн</w:t>
      </w:r>
      <w:r w:rsidRPr="00CE0BDE">
        <w:rPr>
          <w:rFonts w:ascii="Times New Roman" w:hAnsi="Times New Roman"/>
          <w:sz w:val="28"/>
          <w:szCs w:val="28"/>
          <w:lang w:val="uk-UA"/>
        </w:rPr>
        <w:t>ої роботи Палько С.Я. та</w:t>
      </w:r>
      <w:r>
        <w:rPr>
          <w:rFonts w:ascii="Times New Roman" w:hAnsi="Times New Roman"/>
          <w:sz w:val="28"/>
          <w:szCs w:val="28"/>
          <w:lang w:val="uk-UA"/>
        </w:rPr>
        <w:t xml:space="preserve"> класних керівників 11-х класів Кочіш В.А. та  Ухач В.П.</w:t>
      </w:r>
    </w:p>
    <w:p w:rsidR="005F2CBA" w:rsidRPr="00A2514D" w:rsidRDefault="005F2CBA" w:rsidP="006A487C">
      <w:pPr>
        <w:pStyle w:val="ListParagraph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2514D">
        <w:rPr>
          <w:rFonts w:ascii="Times New Roman" w:hAnsi="Times New Roman"/>
          <w:sz w:val="28"/>
          <w:szCs w:val="28"/>
          <w:lang w:val="uk-UA"/>
        </w:rPr>
        <w:t xml:space="preserve">Класним керівникам 11-х класів </w:t>
      </w:r>
      <w:r>
        <w:rPr>
          <w:rFonts w:ascii="Times New Roman" w:hAnsi="Times New Roman"/>
          <w:sz w:val="28"/>
          <w:szCs w:val="28"/>
          <w:lang w:val="uk-UA"/>
        </w:rPr>
        <w:t>Кочіш В.А. та Ухач В.П.:</w:t>
      </w:r>
    </w:p>
    <w:p w:rsidR="005F2CBA" w:rsidRDefault="005F2CBA" w:rsidP="00E359A1">
      <w:pPr>
        <w:pStyle w:val="ListParagraph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E21BA">
        <w:rPr>
          <w:rFonts w:ascii="Times New Roman" w:hAnsi="Times New Roman"/>
          <w:sz w:val="28"/>
          <w:szCs w:val="28"/>
          <w:lang w:val="uk-UA"/>
        </w:rPr>
        <w:t xml:space="preserve">Здійснити запис «Звільнений/а» в класному журналі у колонку з написом «ДПА» без зазначення дати після колонки з написом «Річна» </w:t>
      </w:r>
    </w:p>
    <w:p w:rsidR="005F2CBA" w:rsidRDefault="005F2CBA" w:rsidP="00E359A1">
      <w:pPr>
        <w:pStyle w:val="ListParagraph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E21BA">
        <w:rPr>
          <w:rFonts w:ascii="Times New Roman" w:hAnsi="Times New Roman"/>
          <w:sz w:val="28"/>
          <w:szCs w:val="28"/>
          <w:lang w:val="uk-UA"/>
        </w:rPr>
        <w:t>При заповненні додатків до свідоцтв про</w:t>
      </w:r>
      <w:r>
        <w:rPr>
          <w:rFonts w:ascii="Times New Roman" w:hAnsi="Times New Roman"/>
          <w:sz w:val="28"/>
          <w:szCs w:val="28"/>
          <w:lang w:val="uk-UA"/>
        </w:rPr>
        <w:t xml:space="preserve"> здобуття </w:t>
      </w:r>
      <w:r w:rsidRPr="00CE21BA">
        <w:rPr>
          <w:rFonts w:ascii="Times New Roman" w:hAnsi="Times New Roman"/>
          <w:sz w:val="28"/>
          <w:szCs w:val="28"/>
          <w:lang w:val="uk-UA"/>
        </w:rPr>
        <w:t>повн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E21BA">
        <w:rPr>
          <w:rFonts w:ascii="Times New Roman" w:hAnsi="Times New Roman"/>
          <w:sz w:val="28"/>
          <w:szCs w:val="28"/>
          <w:lang w:val="uk-UA"/>
        </w:rPr>
        <w:t xml:space="preserve"> загальн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E21BA">
        <w:rPr>
          <w:rFonts w:ascii="Times New Roman" w:hAnsi="Times New Roman"/>
          <w:sz w:val="28"/>
          <w:szCs w:val="28"/>
          <w:lang w:val="uk-UA"/>
        </w:rPr>
        <w:t xml:space="preserve"> середн</w:t>
      </w:r>
      <w:r>
        <w:rPr>
          <w:rFonts w:ascii="Times New Roman" w:hAnsi="Times New Roman"/>
          <w:sz w:val="28"/>
          <w:szCs w:val="28"/>
          <w:lang w:val="uk-UA"/>
        </w:rPr>
        <w:t>ьої</w:t>
      </w:r>
      <w:r w:rsidRPr="00CE21BA">
        <w:rPr>
          <w:rFonts w:ascii="Times New Roman" w:hAnsi="Times New Roman"/>
          <w:sz w:val="28"/>
          <w:szCs w:val="28"/>
          <w:lang w:val="uk-UA"/>
        </w:rPr>
        <w:t xml:space="preserve"> освіт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CE21BA">
        <w:rPr>
          <w:rFonts w:ascii="Times New Roman" w:hAnsi="Times New Roman"/>
          <w:sz w:val="28"/>
          <w:szCs w:val="28"/>
          <w:lang w:val="uk-UA"/>
        </w:rPr>
        <w:t xml:space="preserve"> за допомогою електронної програми «Додаток» (відповідальна Фодор А.Ю.) здійснити запис  «Звільнений/а» у графі </w:t>
      </w:r>
      <w:r>
        <w:rPr>
          <w:rFonts w:ascii="Times New Roman" w:hAnsi="Times New Roman"/>
          <w:sz w:val="28"/>
          <w:szCs w:val="28"/>
          <w:lang w:val="uk-UA"/>
        </w:rPr>
        <w:t xml:space="preserve">«державна підсумкова атестація» </w:t>
      </w:r>
      <w:r w:rsidRPr="00CE21BA">
        <w:rPr>
          <w:rFonts w:ascii="Times New Roman" w:hAnsi="Times New Roman"/>
          <w:sz w:val="28"/>
          <w:szCs w:val="28"/>
          <w:lang w:val="uk-UA"/>
        </w:rPr>
        <w:t>згідно з вибором учнів предметів для зарахування ЗНО як ДПА.</w:t>
      </w:r>
    </w:p>
    <w:p w:rsidR="005F2CBA" w:rsidRDefault="005F2CBA" w:rsidP="00E359A1">
      <w:pPr>
        <w:pStyle w:val="ListParagraph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Свято останнього дзвоника провести 13 червня 2025 року.</w:t>
      </w:r>
    </w:p>
    <w:p w:rsidR="005F2CBA" w:rsidRDefault="005F2CBA" w:rsidP="00E359A1">
      <w:pPr>
        <w:pStyle w:val="ListParagraph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Прощання випускників зі школою та вручення документів про здобуття повної загальної середньої освіти  провести   24 червня 2025р. о 9.00 к.ч.</w:t>
      </w:r>
    </w:p>
    <w:p w:rsidR="005F2CBA" w:rsidRDefault="005F2CBA" w:rsidP="00E359A1">
      <w:pPr>
        <w:pStyle w:val="ListParagraph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Свідоцтва досягнень учням 1-3 класів, свідоцтва  про здобуття початкової освіти учням  4-х класів,  а також  табелі успішності учням 5-8-х і 10-х класів видати до 13 червня 2025 р.</w:t>
      </w:r>
    </w:p>
    <w:p w:rsidR="005F2CBA" w:rsidRDefault="005F2CBA" w:rsidP="00E359A1">
      <w:pPr>
        <w:pStyle w:val="ListParagraph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E21BA">
        <w:rPr>
          <w:rFonts w:ascii="Times New Roman" w:hAnsi="Times New Roman"/>
          <w:sz w:val="28"/>
          <w:szCs w:val="28"/>
          <w:lang w:val="uk-UA"/>
        </w:rPr>
        <w:t>Семестрове та річне оцін</w:t>
      </w:r>
      <w:r>
        <w:rPr>
          <w:rFonts w:ascii="Times New Roman" w:hAnsi="Times New Roman"/>
          <w:sz w:val="28"/>
          <w:szCs w:val="28"/>
          <w:lang w:val="uk-UA"/>
        </w:rPr>
        <w:t xml:space="preserve">ювання з предмету «Захист України» в 11 класах провести </w:t>
      </w:r>
      <w:r w:rsidRPr="00CE21BA">
        <w:rPr>
          <w:rFonts w:ascii="Times New Roman" w:hAnsi="Times New Roman"/>
          <w:sz w:val="28"/>
          <w:szCs w:val="28"/>
          <w:lang w:val="uk-UA"/>
        </w:rPr>
        <w:t>з урахування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CE21BA">
        <w:rPr>
          <w:rFonts w:ascii="Times New Roman" w:hAnsi="Times New Roman"/>
          <w:sz w:val="28"/>
          <w:szCs w:val="28"/>
          <w:lang w:val="uk-UA"/>
        </w:rPr>
        <w:t xml:space="preserve"> навчально-польових зборів. </w:t>
      </w:r>
    </w:p>
    <w:p w:rsidR="005F2CBA" w:rsidRPr="00CE21BA" w:rsidRDefault="005F2CBA" w:rsidP="00E359A1">
      <w:pPr>
        <w:pStyle w:val="ListParagraph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Навчально-польові збори провести на базі Королівського ЗЗСО І-ІІІст.№2</w:t>
      </w:r>
    </w:p>
    <w:p w:rsidR="005F2CBA" w:rsidRPr="00C712DC" w:rsidRDefault="005F2CBA" w:rsidP="00E359A1">
      <w:pPr>
        <w:pStyle w:val="ListParagraph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712DC">
        <w:rPr>
          <w:rFonts w:ascii="Times New Roman" w:hAnsi="Times New Roman"/>
          <w:sz w:val="28"/>
          <w:szCs w:val="28"/>
          <w:lang w:val="uk-UA"/>
        </w:rPr>
        <w:t>Класним керівникам 1-11 класів:</w:t>
      </w:r>
    </w:p>
    <w:p w:rsidR="005F2CBA" w:rsidRDefault="005F2CBA" w:rsidP="00E359A1">
      <w:pPr>
        <w:pStyle w:val="ListParagraph"/>
        <w:numPr>
          <w:ilvl w:val="1"/>
          <w:numId w:val="14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Провести  класні батьківські збори, на яких обговорити найважливіші моменти завершення 2024/2025 н.р. в умовах воєнного стану.</w:t>
      </w:r>
    </w:p>
    <w:p w:rsidR="005F2CBA" w:rsidRDefault="005F2CBA" w:rsidP="00E359A1">
      <w:pPr>
        <w:pStyle w:val="ListParagraph"/>
        <w:numPr>
          <w:ilvl w:val="1"/>
          <w:numId w:val="14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Класні журнали  та особові  справи учнів 1-10 класів оформити  до                    16 червня 2025 р.</w:t>
      </w:r>
    </w:p>
    <w:p w:rsidR="005F2CBA" w:rsidRDefault="005F2CBA" w:rsidP="00E359A1">
      <w:pPr>
        <w:pStyle w:val="ListParagraph"/>
        <w:numPr>
          <w:ilvl w:val="1"/>
          <w:numId w:val="14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сторінках класного  журналу «Облік відвідування» фіксувати відсутність учнів у школі за період очного навчання та синхронного дистанційного навчання, не виводячи при цьому відсоток відвідування за ІІ семестр та за рік.</w:t>
      </w:r>
    </w:p>
    <w:p w:rsidR="005F2CBA" w:rsidRDefault="005F2CBA" w:rsidP="00E359A1">
      <w:pPr>
        <w:pStyle w:val="ListParagraph"/>
        <w:numPr>
          <w:ilvl w:val="1"/>
          <w:numId w:val="14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Документи про освіту випускникам 11 класів та класні журнали 11 класів заповнити відповідно до рекомендацій МОН України.</w:t>
      </w:r>
    </w:p>
    <w:p w:rsidR="005F2CBA" w:rsidRDefault="005F2CBA" w:rsidP="00014E14">
      <w:pPr>
        <w:pStyle w:val="ListParagraph"/>
        <w:numPr>
          <w:ilvl w:val="0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Учителям, які викладають у 1-10 класах, п</w:t>
      </w:r>
      <w:r w:rsidRPr="00C712DC">
        <w:rPr>
          <w:rFonts w:ascii="Times New Roman" w:hAnsi="Times New Roman"/>
          <w:sz w:val="28"/>
          <w:szCs w:val="28"/>
          <w:lang w:val="uk-UA"/>
        </w:rPr>
        <w:t>ередбачити під час календарно-тематичного планування на 202</w:t>
      </w:r>
      <w:r>
        <w:rPr>
          <w:rFonts w:ascii="Times New Roman" w:hAnsi="Times New Roman"/>
          <w:sz w:val="28"/>
          <w:szCs w:val="28"/>
          <w:lang w:val="uk-UA"/>
        </w:rPr>
        <w:t>4-2025</w:t>
      </w:r>
      <w:r w:rsidRPr="00C712DC">
        <w:rPr>
          <w:rFonts w:ascii="Times New Roman" w:hAnsi="Times New Roman"/>
          <w:sz w:val="28"/>
          <w:szCs w:val="28"/>
          <w:lang w:val="uk-UA"/>
        </w:rPr>
        <w:t xml:space="preserve"> навчальний рік суттєве збільшення навчального часу на узагальнення та закріплення навчального матеріалу за попередній рік.</w:t>
      </w:r>
    </w:p>
    <w:p w:rsidR="005F2CBA" w:rsidRDefault="005F2CBA" w:rsidP="00014E14">
      <w:pPr>
        <w:pStyle w:val="ListParagraph"/>
        <w:numPr>
          <w:ilvl w:val="0"/>
          <w:numId w:val="14"/>
        </w:numPr>
        <w:tabs>
          <w:tab w:val="left" w:pos="567"/>
        </w:tabs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Заступнику директора з навчально-виховної роботи Палько С.Я.  ознайомити з цим наказом усіх учителів школи.</w:t>
      </w:r>
    </w:p>
    <w:p w:rsidR="005F2CBA" w:rsidRDefault="005F2CBA" w:rsidP="00014E14">
      <w:pPr>
        <w:pStyle w:val="ListParagraph"/>
        <w:numPr>
          <w:ilvl w:val="0"/>
          <w:numId w:val="14"/>
        </w:numPr>
        <w:tabs>
          <w:tab w:val="left" w:pos="567"/>
        </w:tabs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Адміністратору шкільного веб-сайту Фодор А.Ю. розмістити цей наказ на шкільному сайті.</w:t>
      </w:r>
    </w:p>
    <w:p w:rsidR="005F2CBA" w:rsidRDefault="005F2CBA" w:rsidP="00014E14">
      <w:pPr>
        <w:pStyle w:val="ListParagraph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5F2CBA" w:rsidRDefault="005F2CBA" w:rsidP="00014E14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2CBA" w:rsidRDefault="005F2CBA" w:rsidP="00014E14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2CBA" w:rsidRDefault="005F2CBA" w:rsidP="00014E14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Директор закладу </w:t>
      </w:r>
      <w:r w:rsidRPr="00C712D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Руслана КОЗМОВИЧ</w:t>
      </w:r>
    </w:p>
    <w:p w:rsidR="005F2CBA" w:rsidRDefault="005F2CBA" w:rsidP="00D70728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2CBA" w:rsidRPr="00A25F97" w:rsidRDefault="005F2CBA" w:rsidP="00A25F97">
      <w:pPr>
        <w:rPr>
          <w:lang w:val="uk-UA"/>
        </w:rPr>
      </w:pPr>
    </w:p>
    <w:p w:rsidR="005F2CBA" w:rsidRPr="00A25F97" w:rsidRDefault="005F2CBA" w:rsidP="00A25F97">
      <w:pPr>
        <w:rPr>
          <w:lang w:val="uk-UA"/>
        </w:rPr>
      </w:pPr>
    </w:p>
    <w:p w:rsidR="005F2CBA" w:rsidRPr="00A25F97" w:rsidRDefault="005F2CBA" w:rsidP="00A25F97">
      <w:pPr>
        <w:rPr>
          <w:lang w:val="uk-UA"/>
        </w:rPr>
      </w:pPr>
    </w:p>
    <w:p w:rsidR="005F2CBA" w:rsidRPr="00A25F97" w:rsidRDefault="005F2CBA" w:rsidP="00A25F97">
      <w:pPr>
        <w:rPr>
          <w:lang w:val="uk-UA"/>
        </w:rPr>
      </w:pPr>
    </w:p>
    <w:p w:rsidR="005F2CBA" w:rsidRPr="00A25F97" w:rsidRDefault="005F2CBA" w:rsidP="00A25F97">
      <w:pPr>
        <w:rPr>
          <w:lang w:val="uk-UA"/>
        </w:rPr>
      </w:pPr>
    </w:p>
    <w:p w:rsidR="005F2CBA" w:rsidRPr="00A25F97" w:rsidRDefault="005F2CBA" w:rsidP="00A25F97">
      <w:pPr>
        <w:rPr>
          <w:lang w:val="uk-UA"/>
        </w:rPr>
      </w:pPr>
    </w:p>
    <w:p w:rsidR="005F2CBA" w:rsidRPr="00D94799" w:rsidRDefault="005F2CBA" w:rsidP="00906BDD">
      <w:pPr>
        <w:spacing w:after="0" w:line="240" w:lineRule="atLeast"/>
        <w:rPr>
          <w:rFonts w:ascii="Times New Roman" w:hAnsi="Times New Roman"/>
          <w:lang w:val="uk-UA"/>
        </w:rPr>
      </w:pPr>
      <w:r w:rsidRPr="00D94799">
        <w:rPr>
          <w:rFonts w:ascii="Times New Roman" w:hAnsi="Times New Roman"/>
          <w:lang w:val="uk-UA"/>
        </w:rPr>
        <w:t xml:space="preserve">                                                          </w:t>
      </w:r>
    </w:p>
    <w:p w:rsidR="005F2CBA" w:rsidRPr="00526F03" w:rsidRDefault="005F2CBA" w:rsidP="00014E14">
      <w:pPr>
        <w:tabs>
          <w:tab w:val="left" w:pos="7088"/>
        </w:tabs>
        <w:jc w:val="both"/>
        <w:rPr>
          <w:lang w:val="uk-UA"/>
        </w:rPr>
      </w:pPr>
    </w:p>
    <w:sectPr w:rsidR="005F2CBA" w:rsidRPr="00526F03" w:rsidSect="00906BD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941"/>
    <w:multiLevelType w:val="multilevel"/>
    <w:tmpl w:val="2B2C92C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77E2AC4"/>
    <w:multiLevelType w:val="multilevel"/>
    <w:tmpl w:val="984AD14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09076FE5"/>
    <w:multiLevelType w:val="hybridMultilevel"/>
    <w:tmpl w:val="945A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707D6"/>
    <w:multiLevelType w:val="multilevel"/>
    <w:tmpl w:val="984AD14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16A55CF9"/>
    <w:multiLevelType w:val="multilevel"/>
    <w:tmpl w:val="2B2C92C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1CB32410"/>
    <w:multiLevelType w:val="hybridMultilevel"/>
    <w:tmpl w:val="0F76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9C3E78"/>
    <w:multiLevelType w:val="multilevel"/>
    <w:tmpl w:val="984AD14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315008D2"/>
    <w:multiLevelType w:val="multilevel"/>
    <w:tmpl w:val="984AD14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34EC0FF7"/>
    <w:multiLevelType w:val="hybridMultilevel"/>
    <w:tmpl w:val="0FA6D3C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337E14"/>
    <w:multiLevelType w:val="hybridMultilevel"/>
    <w:tmpl w:val="981616BC"/>
    <w:lvl w:ilvl="0" w:tplc="49188E40">
      <w:start w:val="1"/>
      <w:numFmt w:val="decimal"/>
      <w:lvlText w:val="%1."/>
      <w:lvlJc w:val="left"/>
      <w:pPr>
        <w:ind w:left="22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0">
    <w:nsid w:val="3E881612"/>
    <w:multiLevelType w:val="hybridMultilevel"/>
    <w:tmpl w:val="AE44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AC4F32"/>
    <w:multiLevelType w:val="hybridMultilevel"/>
    <w:tmpl w:val="178A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8A4B86"/>
    <w:multiLevelType w:val="hybridMultilevel"/>
    <w:tmpl w:val="080ACCA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4A5B48"/>
    <w:multiLevelType w:val="hybridMultilevel"/>
    <w:tmpl w:val="7894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DF6B59"/>
    <w:multiLevelType w:val="hybridMultilevel"/>
    <w:tmpl w:val="AE2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1"/>
  </w:num>
  <w:num w:numId="5">
    <w:abstractNumId w:val="14"/>
  </w:num>
  <w:num w:numId="6">
    <w:abstractNumId w:val="9"/>
  </w:num>
  <w:num w:numId="7">
    <w:abstractNumId w:val="2"/>
  </w:num>
  <w:num w:numId="8">
    <w:abstractNumId w:val="10"/>
  </w:num>
  <w:num w:numId="9">
    <w:abstractNumId w:val="12"/>
  </w:num>
  <w:num w:numId="10">
    <w:abstractNumId w:val="8"/>
  </w:num>
  <w:num w:numId="11">
    <w:abstractNumId w:val="4"/>
  </w:num>
  <w:num w:numId="12">
    <w:abstractNumId w:val="1"/>
  </w:num>
  <w:num w:numId="13">
    <w:abstractNumId w:val="3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8D9"/>
    <w:rsid w:val="00014E14"/>
    <w:rsid w:val="00077FD4"/>
    <w:rsid w:val="00082785"/>
    <w:rsid w:val="000A227A"/>
    <w:rsid w:val="000D5125"/>
    <w:rsid w:val="000E1402"/>
    <w:rsid w:val="00112596"/>
    <w:rsid w:val="00133DAD"/>
    <w:rsid w:val="00142439"/>
    <w:rsid w:val="001808B4"/>
    <w:rsid w:val="00182E80"/>
    <w:rsid w:val="00186AF0"/>
    <w:rsid w:val="001D671F"/>
    <w:rsid w:val="001E52F4"/>
    <w:rsid w:val="00206342"/>
    <w:rsid w:val="00223E38"/>
    <w:rsid w:val="00237FF9"/>
    <w:rsid w:val="002415D6"/>
    <w:rsid w:val="0028593B"/>
    <w:rsid w:val="002A6EED"/>
    <w:rsid w:val="002C7A14"/>
    <w:rsid w:val="002D4BF2"/>
    <w:rsid w:val="0030652A"/>
    <w:rsid w:val="003A5695"/>
    <w:rsid w:val="003B311C"/>
    <w:rsid w:val="003E202F"/>
    <w:rsid w:val="0041272B"/>
    <w:rsid w:val="0042751D"/>
    <w:rsid w:val="00491D70"/>
    <w:rsid w:val="004A2297"/>
    <w:rsid w:val="004A38D9"/>
    <w:rsid w:val="004B646A"/>
    <w:rsid w:val="004E2374"/>
    <w:rsid w:val="004E5D85"/>
    <w:rsid w:val="004F18DF"/>
    <w:rsid w:val="004F7203"/>
    <w:rsid w:val="005244C7"/>
    <w:rsid w:val="00526F03"/>
    <w:rsid w:val="00536E4C"/>
    <w:rsid w:val="005A4290"/>
    <w:rsid w:val="005C2981"/>
    <w:rsid w:val="005C5D30"/>
    <w:rsid w:val="005E65A6"/>
    <w:rsid w:val="005F1045"/>
    <w:rsid w:val="005F2CBA"/>
    <w:rsid w:val="00611704"/>
    <w:rsid w:val="006164A8"/>
    <w:rsid w:val="00654D69"/>
    <w:rsid w:val="006A487C"/>
    <w:rsid w:val="006B1E63"/>
    <w:rsid w:val="006D0AC1"/>
    <w:rsid w:val="006D3935"/>
    <w:rsid w:val="006D595B"/>
    <w:rsid w:val="006F3A12"/>
    <w:rsid w:val="0071567A"/>
    <w:rsid w:val="00724F23"/>
    <w:rsid w:val="00744036"/>
    <w:rsid w:val="00775663"/>
    <w:rsid w:val="0078167F"/>
    <w:rsid w:val="00785688"/>
    <w:rsid w:val="007B4471"/>
    <w:rsid w:val="007E4188"/>
    <w:rsid w:val="0081474B"/>
    <w:rsid w:val="00817C73"/>
    <w:rsid w:val="008350A5"/>
    <w:rsid w:val="00845F8A"/>
    <w:rsid w:val="0087754E"/>
    <w:rsid w:val="00896E8C"/>
    <w:rsid w:val="008A3EA5"/>
    <w:rsid w:val="00906BDD"/>
    <w:rsid w:val="009216BC"/>
    <w:rsid w:val="00940730"/>
    <w:rsid w:val="00941E18"/>
    <w:rsid w:val="00977E22"/>
    <w:rsid w:val="009A385A"/>
    <w:rsid w:val="009A4809"/>
    <w:rsid w:val="009B2B2D"/>
    <w:rsid w:val="009C4927"/>
    <w:rsid w:val="009C65D5"/>
    <w:rsid w:val="009F0922"/>
    <w:rsid w:val="009F767E"/>
    <w:rsid w:val="00A00ED1"/>
    <w:rsid w:val="00A2514D"/>
    <w:rsid w:val="00A25F97"/>
    <w:rsid w:val="00A405F2"/>
    <w:rsid w:val="00A542B7"/>
    <w:rsid w:val="00A70E49"/>
    <w:rsid w:val="00A81589"/>
    <w:rsid w:val="00A9038A"/>
    <w:rsid w:val="00AA03D0"/>
    <w:rsid w:val="00AB42C2"/>
    <w:rsid w:val="00AC1DC9"/>
    <w:rsid w:val="00AC3231"/>
    <w:rsid w:val="00AE1EBB"/>
    <w:rsid w:val="00B01840"/>
    <w:rsid w:val="00B06BEE"/>
    <w:rsid w:val="00B11391"/>
    <w:rsid w:val="00B20195"/>
    <w:rsid w:val="00B6767D"/>
    <w:rsid w:val="00B7123F"/>
    <w:rsid w:val="00B80211"/>
    <w:rsid w:val="00B8520D"/>
    <w:rsid w:val="00BB1BB5"/>
    <w:rsid w:val="00C243ED"/>
    <w:rsid w:val="00C26E64"/>
    <w:rsid w:val="00C37BD2"/>
    <w:rsid w:val="00C5665B"/>
    <w:rsid w:val="00C712DC"/>
    <w:rsid w:val="00C76997"/>
    <w:rsid w:val="00C82BB9"/>
    <w:rsid w:val="00C83C71"/>
    <w:rsid w:val="00C93006"/>
    <w:rsid w:val="00C94D10"/>
    <w:rsid w:val="00CA64C2"/>
    <w:rsid w:val="00CB7E79"/>
    <w:rsid w:val="00CC2652"/>
    <w:rsid w:val="00CD3C15"/>
    <w:rsid w:val="00CD7110"/>
    <w:rsid w:val="00CE0BDE"/>
    <w:rsid w:val="00CE21BA"/>
    <w:rsid w:val="00CE2B3C"/>
    <w:rsid w:val="00CF0298"/>
    <w:rsid w:val="00D07C32"/>
    <w:rsid w:val="00D70728"/>
    <w:rsid w:val="00D8701B"/>
    <w:rsid w:val="00D94799"/>
    <w:rsid w:val="00DB7F50"/>
    <w:rsid w:val="00DD2932"/>
    <w:rsid w:val="00DE110F"/>
    <w:rsid w:val="00DF4CE4"/>
    <w:rsid w:val="00E05FEB"/>
    <w:rsid w:val="00E26687"/>
    <w:rsid w:val="00E359A1"/>
    <w:rsid w:val="00E76D5B"/>
    <w:rsid w:val="00E948CF"/>
    <w:rsid w:val="00EA188B"/>
    <w:rsid w:val="00EA5DD0"/>
    <w:rsid w:val="00EC7902"/>
    <w:rsid w:val="00ED6B3E"/>
    <w:rsid w:val="00EE6641"/>
    <w:rsid w:val="00EF64A5"/>
    <w:rsid w:val="00F32674"/>
    <w:rsid w:val="00F5154F"/>
    <w:rsid w:val="00F55B0A"/>
    <w:rsid w:val="00F830D6"/>
    <w:rsid w:val="00F83BE3"/>
    <w:rsid w:val="00F96BE1"/>
    <w:rsid w:val="00F9739A"/>
    <w:rsid w:val="00FA5931"/>
    <w:rsid w:val="00FC1441"/>
    <w:rsid w:val="00FC7CF4"/>
    <w:rsid w:val="00FD5B1E"/>
    <w:rsid w:val="00FE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74"/>
    <w:pPr>
      <w:spacing w:after="160" w:line="259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6E8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6E8C"/>
    <w:rPr>
      <w:rFonts w:ascii="Calibri Light" w:hAnsi="Calibri Light" w:cs="Times New Roman"/>
      <w:color w:val="2E74B5"/>
      <w:sz w:val="32"/>
      <w:szCs w:val="32"/>
    </w:rPr>
  </w:style>
  <w:style w:type="paragraph" w:styleId="ListParagraph">
    <w:name w:val="List Paragraph"/>
    <w:basedOn w:val="Normal"/>
    <w:uiPriority w:val="99"/>
    <w:qFormat/>
    <w:rsid w:val="00896E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A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59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78167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1228</TotalTime>
  <Pages>6</Pages>
  <Words>5393</Words>
  <Characters>3075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ДИРЕКТОР</cp:lastModifiedBy>
  <cp:revision>71</cp:revision>
  <cp:lastPrinted>2025-05-06T12:59:00Z</cp:lastPrinted>
  <dcterms:created xsi:type="dcterms:W3CDTF">2020-05-04T08:27:00Z</dcterms:created>
  <dcterms:modified xsi:type="dcterms:W3CDTF">2025-05-06T13:02:00Z</dcterms:modified>
</cp:coreProperties>
</file>