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C73" w:rsidRPr="0041272B" w:rsidRDefault="00934C73" w:rsidP="009C65D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  <w:t>КОРОЛІВСЬКА СЕЛИЩНА РАДА</w:t>
      </w:r>
    </w:p>
    <w:p w:rsidR="00934C73" w:rsidRPr="0041272B" w:rsidRDefault="00934C73" w:rsidP="0041272B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val="uk-UA" w:eastAsia="ru-RU"/>
        </w:rPr>
      </w:pPr>
      <w:r w:rsidRPr="0041272B">
        <w:rPr>
          <w:rFonts w:ascii="Times New Roman" w:hAnsi="Times New Roman"/>
          <w:b/>
          <w:caps/>
          <w:sz w:val="28"/>
          <w:szCs w:val="28"/>
          <w:lang w:val="uk-UA" w:eastAsia="ru-RU"/>
        </w:rPr>
        <w:t>КОРОЛІВСЬКИЙ ЗАКЛАД ЗАГАЛЬНОЇ</w:t>
      </w:r>
    </w:p>
    <w:p w:rsidR="00934C73" w:rsidRPr="0041272B" w:rsidRDefault="00934C73" w:rsidP="0041272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41272B">
        <w:rPr>
          <w:rFonts w:ascii="Times New Roman" w:hAnsi="Times New Roman"/>
          <w:b/>
          <w:caps/>
          <w:sz w:val="28"/>
          <w:szCs w:val="28"/>
          <w:lang w:val="uk-UA" w:eastAsia="ru-RU"/>
        </w:rPr>
        <w:t>СЕРЕДНЬОЇ ОСВІТИ І-ІІІ СТУПЕНІВ №2</w:t>
      </w:r>
    </w:p>
    <w:p w:rsidR="00934C73" w:rsidRPr="0041272B" w:rsidRDefault="00934C73" w:rsidP="009C65D5">
      <w:pPr>
        <w:spacing w:after="200" w:line="276" w:lineRule="auto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934C73" w:rsidRDefault="00934C73" w:rsidP="0041272B">
      <w:pPr>
        <w:rPr>
          <w:rFonts w:ascii="Times New Roman" w:hAnsi="Times New Roman"/>
          <w:b/>
          <w:sz w:val="28"/>
          <w:szCs w:val="28"/>
          <w:lang w:val="uk-UA"/>
        </w:rPr>
      </w:pPr>
    </w:p>
    <w:p w:rsidR="00934C73" w:rsidRPr="00A00ED1" w:rsidRDefault="00934C73" w:rsidP="00744036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00ED1">
        <w:rPr>
          <w:rFonts w:ascii="Times New Roman" w:hAnsi="Times New Roman"/>
          <w:b/>
          <w:sz w:val="28"/>
          <w:szCs w:val="28"/>
          <w:lang w:val="uk-UA"/>
        </w:rPr>
        <w:t>НАКАЗ</w:t>
      </w:r>
    </w:p>
    <w:p w:rsidR="00934C73" w:rsidRPr="00A00ED1" w:rsidRDefault="00934C73" w:rsidP="00744036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16</w:t>
      </w:r>
      <w:r w:rsidRPr="00A00ED1">
        <w:rPr>
          <w:rFonts w:ascii="Times New Roman" w:hAnsi="Times New Roman"/>
          <w:b/>
          <w:sz w:val="28"/>
          <w:szCs w:val="28"/>
          <w:lang w:val="uk-UA"/>
        </w:rPr>
        <w:t>.04.202</w:t>
      </w:r>
      <w:r>
        <w:rPr>
          <w:rFonts w:ascii="Times New Roman" w:hAnsi="Times New Roman"/>
          <w:b/>
          <w:sz w:val="28"/>
          <w:szCs w:val="28"/>
          <w:lang w:val="uk-UA"/>
        </w:rPr>
        <w:t>6</w:t>
      </w:r>
      <w:r w:rsidRPr="00A00ED1">
        <w:rPr>
          <w:rFonts w:ascii="Times New Roman" w:hAnsi="Times New Roman"/>
          <w:b/>
          <w:sz w:val="28"/>
          <w:szCs w:val="28"/>
          <w:lang w:val="uk-UA"/>
        </w:rPr>
        <w:t>р.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с-ще Королево                                             </w:t>
      </w:r>
      <w:r w:rsidRPr="00A00ED1">
        <w:rPr>
          <w:rFonts w:ascii="Times New Roman" w:hAnsi="Times New Roman"/>
          <w:b/>
          <w:sz w:val="28"/>
          <w:szCs w:val="28"/>
          <w:lang w:val="uk-UA"/>
        </w:rPr>
        <w:t>№</w:t>
      </w:r>
      <w:r>
        <w:rPr>
          <w:rFonts w:ascii="Times New Roman" w:hAnsi="Times New Roman"/>
          <w:b/>
          <w:sz w:val="28"/>
          <w:szCs w:val="28"/>
          <w:lang w:val="uk-UA"/>
        </w:rPr>
        <w:t>41</w:t>
      </w:r>
    </w:p>
    <w:p w:rsidR="00934C73" w:rsidRDefault="00934C73" w:rsidP="0074403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934C73" w:rsidRPr="00744036" w:rsidRDefault="00934C73" w:rsidP="0074403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Про порядок завершення 2025-</w:t>
      </w:r>
      <w:r w:rsidRPr="00744036">
        <w:rPr>
          <w:rFonts w:ascii="Times New Roman" w:hAnsi="Times New Roman"/>
          <w:b/>
          <w:sz w:val="28"/>
          <w:szCs w:val="28"/>
          <w:lang w:val="uk-UA"/>
        </w:rPr>
        <w:t>202</w:t>
      </w:r>
      <w:r>
        <w:rPr>
          <w:rFonts w:ascii="Times New Roman" w:hAnsi="Times New Roman"/>
          <w:b/>
          <w:sz w:val="28"/>
          <w:szCs w:val="28"/>
          <w:lang w:val="uk-UA"/>
        </w:rPr>
        <w:t>6</w:t>
      </w:r>
      <w:r w:rsidRPr="00744036">
        <w:rPr>
          <w:rFonts w:ascii="Times New Roman" w:hAnsi="Times New Roman"/>
          <w:b/>
          <w:sz w:val="28"/>
          <w:szCs w:val="28"/>
          <w:lang w:val="uk-UA"/>
        </w:rPr>
        <w:t xml:space="preserve"> р.</w:t>
      </w:r>
    </w:p>
    <w:p w:rsidR="00934C73" w:rsidRPr="00744036" w:rsidRDefault="00934C73" w:rsidP="0074403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744036">
        <w:rPr>
          <w:rFonts w:ascii="Times New Roman" w:hAnsi="Times New Roman"/>
          <w:b/>
          <w:sz w:val="28"/>
          <w:szCs w:val="28"/>
          <w:lang w:val="uk-UA"/>
        </w:rPr>
        <w:t>та проведення оцінювання навчальних</w:t>
      </w:r>
    </w:p>
    <w:p w:rsidR="00934C73" w:rsidRPr="00744036" w:rsidRDefault="00934C73" w:rsidP="0074403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44036">
        <w:rPr>
          <w:rFonts w:ascii="Times New Roman" w:hAnsi="Times New Roman"/>
          <w:b/>
          <w:sz w:val="28"/>
          <w:szCs w:val="28"/>
          <w:lang w:val="uk-UA"/>
        </w:rPr>
        <w:t xml:space="preserve">досягнень учнів в умовах </w:t>
      </w:r>
      <w:r>
        <w:rPr>
          <w:rFonts w:ascii="Times New Roman" w:hAnsi="Times New Roman"/>
          <w:b/>
          <w:sz w:val="28"/>
          <w:szCs w:val="28"/>
          <w:lang w:val="uk-UA"/>
        </w:rPr>
        <w:t>воєнного стану</w:t>
      </w:r>
    </w:p>
    <w:p w:rsidR="00934C73" w:rsidRPr="00C76997" w:rsidRDefault="00934C73" w:rsidP="00744036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934C73" w:rsidRDefault="00934C73" w:rsidP="00E359A1">
      <w:pPr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76997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>На виконання Законів України «Про освіту»та «Про повну загальну середню освіту», зі змінами, внесеними Законом України № 7132 від 24.03.22р. «</w:t>
      </w:r>
      <w:r w:rsidRPr="00AC3231">
        <w:rPr>
          <w:rFonts w:ascii="Times New Roman" w:hAnsi="Times New Roman"/>
          <w:sz w:val="28"/>
          <w:szCs w:val="28"/>
          <w:lang w:val="uk-UA"/>
        </w:rPr>
        <w:t>Про внесення змін до деяких законодавчих актів України в сфері освіти</w:t>
      </w:r>
      <w:r>
        <w:rPr>
          <w:rFonts w:ascii="Times New Roman" w:hAnsi="Times New Roman"/>
          <w:sz w:val="28"/>
          <w:szCs w:val="28"/>
          <w:lang w:val="uk-UA"/>
        </w:rPr>
        <w:t>»,Указу</w:t>
      </w:r>
      <w:r w:rsidRPr="00AC3231">
        <w:rPr>
          <w:rFonts w:ascii="Times New Roman" w:hAnsi="Times New Roman"/>
          <w:sz w:val="28"/>
          <w:szCs w:val="28"/>
          <w:lang w:val="uk-UA"/>
        </w:rPr>
        <w:t xml:space="preserve"> Президента України № </w:t>
      </w:r>
      <w:r>
        <w:rPr>
          <w:rFonts w:ascii="Times New Roman" w:hAnsi="Times New Roman"/>
          <w:sz w:val="28"/>
          <w:szCs w:val="28"/>
          <w:lang w:val="uk-UA"/>
        </w:rPr>
        <w:t>14366 від 03.02.2026р. «</w:t>
      </w:r>
      <w:r w:rsidRPr="00AC3231">
        <w:rPr>
          <w:rFonts w:ascii="Times New Roman" w:hAnsi="Times New Roman"/>
          <w:sz w:val="28"/>
          <w:szCs w:val="28"/>
          <w:lang w:val="uk-UA"/>
        </w:rPr>
        <w:t xml:space="preserve">Про </w:t>
      </w:r>
      <w:r>
        <w:rPr>
          <w:rFonts w:ascii="Times New Roman" w:hAnsi="Times New Roman"/>
          <w:sz w:val="28"/>
          <w:szCs w:val="28"/>
          <w:lang w:val="uk-UA"/>
        </w:rPr>
        <w:t xml:space="preserve">продовження строку дії </w:t>
      </w:r>
      <w:r w:rsidRPr="00AC3231">
        <w:rPr>
          <w:rFonts w:ascii="Times New Roman" w:hAnsi="Times New Roman"/>
          <w:sz w:val="28"/>
          <w:szCs w:val="28"/>
          <w:lang w:val="uk-UA"/>
        </w:rPr>
        <w:t xml:space="preserve"> воєнного стану в Україні</w:t>
      </w:r>
      <w:r>
        <w:rPr>
          <w:rFonts w:ascii="Times New Roman" w:hAnsi="Times New Roman"/>
          <w:sz w:val="28"/>
          <w:szCs w:val="28"/>
          <w:lang w:val="uk-UA"/>
        </w:rPr>
        <w:t xml:space="preserve">»,  наказу МОН України від 24 грудня 2025 року «Про внесення змін та деяких законів України щодо державної підсумкової атестації та вступної кампанії 2026 року», </w:t>
      </w:r>
      <w:r w:rsidRPr="00785688">
        <w:rPr>
          <w:rFonts w:ascii="Times New Roman" w:hAnsi="Times New Roman"/>
          <w:bCs/>
          <w:sz w:val="28"/>
          <w:szCs w:val="28"/>
          <w:lang w:val="uk-UA"/>
        </w:rPr>
        <w:t xml:space="preserve">Закону  України про внесення змін до Розділу ІІ "Прикінцеві та перехідні положення" </w:t>
      </w:r>
      <w:r>
        <w:rPr>
          <w:rFonts w:ascii="Times New Roman" w:hAnsi="Times New Roman"/>
          <w:sz w:val="28"/>
          <w:szCs w:val="28"/>
          <w:lang w:val="uk-UA"/>
        </w:rPr>
        <w:t>листа МОН України від 06.02.2008 р №1/9-61, «Про структуру 2025/2026н.р. та режим роботи закладу освіти в 2025-2026н.р.», а також з метою організованого завершення 2025/2026 навчального року</w:t>
      </w:r>
    </w:p>
    <w:p w:rsidR="00934C73" w:rsidRPr="00785688" w:rsidRDefault="00934C73" w:rsidP="00E359A1">
      <w:pPr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785688">
        <w:rPr>
          <w:rFonts w:ascii="Times New Roman" w:hAnsi="Times New Roman"/>
          <w:b/>
          <w:sz w:val="28"/>
          <w:szCs w:val="28"/>
          <w:lang w:val="uk-UA"/>
        </w:rPr>
        <w:t>НАКАЗУЮ:</w:t>
      </w:r>
    </w:p>
    <w:p w:rsidR="00934C73" w:rsidRPr="00CB7E79" w:rsidRDefault="00934C73" w:rsidP="00E359A1">
      <w:pPr>
        <w:pStyle w:val="ListParagraph"/>
        <w:numPr>
          <w:ilvl w:val="0"/>
          <w:numId w:val="1"/>
        </w:numPr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Завершити 2025/2026 навчальний рік не пізніше 1 липня 2026р.</w:t>
      </w:r>
    </w:p>
    <w:p w:rsidR="00934C73" w:rsidRDefault="00934C73" w:rsidP="00E359A1">
      <w:pPr>
        <w:pStyle w:val="ListParagraph"/>
        <w:numPr>
          <w:ilvl w:val="0"/>
          <w:numId w:val="1"/>
        </w:numPr>
        <w:tabs>
          <w:tab w:val="left" w:pos="284"/>
          <w:tab w:val="left" w:pos="567"/>
        </w:tabs>
        <w:spacing w:line="276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896E8C">
        <w:rPr>
          <w:rFonts w:ascii="Times New Roman" w:hAnsi="Times New Roman"/>
          <w:sz w:val="28"/>
          <w:szCs w:val="28"/>
          <w:lang w:val="uk-UA"/>
        </w:rPr>
        <w:t xml:space="preserve">Навчальні заняття </w:t>
      </w:r>
      <w:r>
        <w:rPr>
          <w:rFonts w:ascii="Times New Roman" w:hAnsi="Times New Roman"/>
          <w:sz w:val="28"/>
          <w:szCs w:val="28"/>
          <w:lang w:val="uk-UA"/>
        </w:rPr>
        <w:t xml:space="preserve"> та повне вивчення навчального матеріалу в усіх класах  </w:t>
      </w:r>
      <w:r w:rsidRPr="00896E8C">
        <w:rPr>
          <w:rFonts w:ascii="Times New Roman" w:hAnsi="Times New Roman"/>
          <w:sz w:val="28"/>
          <w:szCs w:val="28"/>
          <w:lang w:val="uk-UA"/>
        </w:rPr>
        <w:t xml:space="preserve">завершити </w:t>
      </w:r>
      <w:r>
        <w:rPr>
          <w:rFonts w:ascii="Times New Roman" w:hAnsi="Times New Roman"/>
          <w:sz w:val="28"/>
          <w:szCs w:val="28"/>
          <w:lang w:val="uk-UA"/>
        </w:rPr>
        <w:t xml:space="preserve"> 5 червня 2026 року.</w:t>
      </w:r>
    </w:p>
    <w:p w:rsidR="00934C73" w:rsidRDefault="00934C73" w:rsidP="00E359A1">
      <w:pPr>
        <w:pStyle w:val="ListParagraph"/>
        <w:numPr>
          <w:ilvl w:val="0"/>
          <w:numId w:val="1"/>
        </w:numPr>
        <w:tabs>
          <w:tab w:val="left" w:pos="284"/>
          <w:tab w:val="left" w:pos="567"/>
        </w:tabs>
        <w:spacing w:line="276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Провести завершальне підсумкове оцінювання в 1-4 класах НУШ шляхом заповнення свідоцтва досягнень учнів за результатами їхніх робіт та спостережень.</w:t>
      </w:r>
    </w:p>
    <w:p w:rsidR="00934C73" w:rsidRDefault="00934C73" w:rsidP="00E359A1">
      <w:pPr>
        <w:pStyle w:val="ListParagraph"/>
        <w:numPr>
          <w:ilvl w:val="0"/>
          <w:numId w:val="1"/>
        </w:numPr>
        <w:tabs>
          <w:tab w:val="left" w:pos="284"/>
          <w:tab w:val="left" w:pos="567"/>
        </w:tabs>
        <w:spacing w:line="276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 5 червня 2026 року провести підсумкове оцінювання в 5-11 класах, відповідно до графіку.</w:t>
      </w:r>
    </w:p>
    <w:p w:rsidR="00934C73" w:rsidRDefault="00934C73" w:rsidP="00E359A1">
      <w:pPr>
        <w:pStyle w:val="ListParagraph"/>
        <w:numPr>
          <w:ilvl w:val="0"/>
          <w:numId w:val="1"/>
        </w:numPr>
        <w:tabs>
          <w:tab w:val="left" w:pos="284"/>
          <w:tab w:val="left" w:pos="567"/>
        </w:tabs>
        <w:spacing w:line="276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Семестрові оцінки виставити до 5 червня 2026 року в усіх кла</w:t>
      </w:r>
      <w:r w:rsidRPr="00E26687">
        <w:rPr>
          <w:rFonts w:ascii="Times New Roman" w:hAnsi="Times New Roman"/>
          <w:sz w:val="28"/>
          <w:szCs w:val="28"/>
          <w:lang w:val="uk-UA"/>
        </w:rPr>
        <w:t>сах.</w:t>
      </w:r>
    </w:p>
    <w:p w:rsidR="00934C73" w:rsidRPr="00785688" w:rsidRDefault="00934C73" w:rsidP="00E359A1">
      <w:pPr>
        <w:pStyle w:val="ListParagraph"/>
        <w:numPr>
          <w:ilvl w:val="0"/>
          <w:numId w:val="1"/>
        </w:numPr>
        <w:tabs>
          <w:tab w:val="left" w:pos="284"/>
          <w:tab w:val="left" w:pos="567"/>
        </w:tabs>
        <w:spacing w:line="276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Річні оцінки виставити до 5 червня 2026</w:t>
      </w:r>
      <w:r w:rsidRPr="00785688">
        <w:rPr>
          <w:rFonts w:ascii="Times New Roman" w:hAnsi="Times New Roman"/>
          <w:sz w:val="28"/>
          <w:szCs w:val="28"/>
          <w:lang w:val="uk-UA"/>
        </w:rPr>
        <w:t xml:space="preserve"> року. При виведенні річної оцінки врахувати семестрові бали. </w:t>
      </w:r>
    </w:p>
    <w:p w:rsidR="00934C73" w:rsidRDefault="00934C73" w:rsidP="00F83BE3">
      <w:pPr>
        <w:pStyle w:val="ListParagraph"/>
        <w:numPr>
          <w:ilvl w:val="0"/>
          <w:numId w:val="1"/>
        </w:numPr>
        <w:tabs>
          <w:tab w:val="left" w:pos="284"/>
          <w:tab w:val="left" w:pos="567"/>
        </w:tabs>
        <w:spacing w:line="276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CB7E79">
        <w:rPr>
          <w:rFonts w:ascii="Times New Roman" w:hAnsi="Times New Roman"/>
          <w:sz w:val="28"/>
          <w:szCs w:val="28"/>
          <w:lang w:val="uk-UA"/>
        </w:rPr>
        <w:t>Звільнити у 20</w:t>
      </w:r>
      <w:r>
        <w:rPr>
          <w:rFonts w:ascii="Times New Roman" w:hAnsi="Times New Roman"/>
          <w:sz w:val="28"/>
          <w:szCs w:val="28"/>
          <w:lang w:val="uk-UA"/>
        </w:rPr>
        <w:t>25/2026</w:t>
      </w:r>
      <w:r w:rsidRPr="00CB7E79">
        <w:rPr>
          <w:rFonts w:ascii="Times New Roman" w:hAnsi="Times New Roman"/>
          <w:sz w:val="28"/>
          <w:szCs w:val="28"/>
          <w:lang w:val="uk-UA"/>
        </w:rPr>
        <w:t xml:space="preserve"> навчальному році від проходження державної підсумкової атестації</w:t>
      </w:r>
      <w:r>
        <w:rPr>
          <w:rFonts w:ascii="Times New Roman" w:hAnsi="Times New Roman"/>
          <w:sz w:val="28"/>
          <w:szCs w:val="28"/>
          <w:lang w:val="uk-UA"/>
        </w:rPr>
        <w:t xml:space="preserve"> 39</w:t>
      </w:r>
      <w:r w:rsidRPr="00CB7E79">
        <w:rPr>
          <w:rFonts w:ascii="Times New Roman" w:hAnsi="Times New Roman"/>
          <w:sz w:val="28"/>
          <w:szCs w:val="28"/>
          <w:lang w:val="uk-UA"/>
        </w:rPr>
        <w:t xml:space="preserve"> учнів</w:t>
      </w:r>
      <w:r>
        <w:rPr>
          <w:rFonts w:ascii="Times New Roman" w:hAnsi="Times New Roman"/>
          <w:sz w:val="28"/>
          <w:szCs w:val="28"/>
          <w:lang w:val="uk-UA"/>
        </w:rPr>
        <w:t xml:space="preserve"> 4-х класів</w:t>
      </w:r>
      <w:r w:rsidRPr="00CB7E79">
        <w:rPr>
          <w:rFonts w:ascii="Times New Roman" w:hAnsi="Times New Roman"/>
          <w:sz w:val="28"/>
          <w:szCs w:val="28"/>
          <w:lang w:val="uk-UA"/>
        </w:rPr>
        <w:t>, які завершують здобуття початкової</w:t>
      </w:r>
      <w:r>
        <w:rPr>
          <w:rFonts w:ascii="Times New Roman" w:hAnsi="Times New Roman"/>
          <w:sz w:val="28"/>
          <w:szCs w:val="28"/>
          <w:lang w:val="uk-UA"/>
        </w:rPr>
        <w:t xml:space="preserve"> освіти, згідно зі списком:</w:t>
      </w:r>
    </w:p>
    <w:p w:rsidR="00934C73" w:rsidRDefault="00934C73" w:rsidP="00E907DD">
      <w:pPr>
        <w:pStyle w:val="ListParagraph"/>
        <w:tabs>
          <w:tab w:val="left" w:pos="284"/>
          <w:tab w:val="left" w:pos="567"/>
        </w:tabs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E907DD">
        <w:rPr>
          <w:rFonts w:ascii="Times New Roman" w:hAnsi="Times New Roman"/>
          <w:sz w:val="28"/>
          <w:szCs w:val="28"/>
          <w:lang w:val="uk-UA"/>
        </w:rPr>
        <w:t>Беца Рената Михайлівна</w:t>
      </w:r>
    </w:p>
    <w:p w:rsidR="00934C73" w:rsidRDefault="00934C73" w:rsidP="00E907DD">
      <w:pPr>
        <w:pStyle w:val="ListParagraph"/>
        <w:tabs>
          <w:tab w:val="left" w:pos="284"/>
          <w:tab w:val="left" w:pos="567"/>
        </w:tabs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C4EE0">
        <w:rPr>
          <w:rFonts w:ascii="Times New Roman" w:hAnsi="Times New Roman"/>
          <w:sz w:val="28"/>
          <w:szCs w:val="28"/>
          <w:lang w:val="uk-UA"/>
        </w:rPr>
        <w:t>Білецькі Ніколетта Юріївна</w:t>
      </w:r>
      <w:r w:rsidRPr="00AC4EE0">
        <w:rPr>
          <w:rFonts w:ascii="Times New Roman" w:hAnsi="Times New Roman"/>
          <w:sz w:val="28"/>
          <w:szCs w:val="28"/>
          <w:lang w:val="uk-UA"/>
        </w:rPr>
        <w:tab/>
      </w:r>
      <w:r w:rsidRPr="00AC4EE0">
        <w:rPr>
          <w:rFonts w:ascii="Times New Roman" w:hAnsi="Times New Roman"/>
          <w:sz w:val="28"/>
          <w:szCs w:val="28"/>
          <w:lang w:val="uk-UA"/>
        </w:rPr>
        <w:tab/>
      </w:r>
    </w:p>
    <w:p w:rsidR="00934C73" w:rsidRDefault="00934C73" w:rsidP="00E907DD">
      <w:pPr>
        <w:pStyle w:val="ListParagraph"/>
        <w:tabs>
          <w:tab w:val="left" w:pos="284"/>
          <w:tab w:val="left" w:pos="567"/>
        </w:tabs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E907DD">
        <w:rPr>
          <w:rFonts w:ascii="Times New Roman" w:hAnsi="Times New Roman"/>
          <w:sz w:val="28"/>
          <w:szCs w:val="28"/>
          <w:lang w:val="uk-UA"/>
        </w:rPr>
        <w:t>Бобик Сабіна Іванівна</w:t>
      </w:r>
    </w:p>
    <w:p w:rsidR="00934C73" w:rsidRDefault="00934C73" w:rsidP="00E907DD">
      <w:pPr>
        <w:pStyle w:val="ListParagraph"/>
        <w:tabs>
          <w:tab w:val="left" w:pos="284"/>
          <w:tab w:val="left" w:pos="567"/>
        </w:tabs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C4EE0">
        <w:rPr>
          <w:rFonts w:ascii="Times New Roman" w:hAnsi="Times New Roman"/>
          <w:sz w:val="28"/>
          <w:szCs w:val="28"/>
        </w:rPr>
        <w:t>Божко Арина Максимівна</w:t>
      </w:r>
    </w:p>
    <w:p w:rsidR="00934C73" w:rsidRPr="00AC4EE0" w:rsidRDefault="00934C73" w:rsidP="00E907DD">
      <w:pPr>
        <w:pStyle w:val="ListParagraph"/>
        <w:tabs>
          <w:tab w:val="left" w:pos="284"/>
          <w:tab w:val="left" w:pos="567"/>
        </w:tabs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C4EE0">
        <w:rPr>
          <w:rFonts w:ascii="Times New Roman" w:hAnsi="Times New Roman"/>
          <w:sz w:val="28"/>
          <w:szCs w:val="28"/>
        </w:rPr>
        <w:t>Вароді Софія Іванівна</w:t>
      </w:r>
    </w:p>
    <w:p w:rsidR="00934C73" w:rsidRDefault="00934C73" w:rsidP="00AC4EE0">
      <w:pPr>
        <w:pStyle w:val="ListParagraph"/>
        <w:tabs>
          <w:tab w:val="left" w:pos="284"/>
          <w:tab w:val="left" w:pos="567"/>
        </w:tabs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C4EE0">
        <w:rPr>
          <w:rFonts w:ascii="Times New Roman" w:hAnsi="Times New Roman"/>
          <w:sz w:val="28"/>
          <w:szCs w:val="28"/>
        </w:rPr>
        <w:t>Волощук Назар Віталійович</w:t>
      </w:r>
      <w:r w:rsidRPr="00AC4EE0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934C73" w:rsidRPr="00AC4EE0" w:rsidRDefault="00934C73" w:rsidP="00AC4EE0">
      <w:pPr>
        <w:pStyle w:val="ListParagraph"/>
        <w:tabs>
          <w:tab w:val="left" w:pos="284"/>
          <w:tab w:val="left" w:pos="567"/>
        </w:tabs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C4EE0">
        <w:rPr>
          <w:rFonts w:ascii="Times New Roman" w:hAnsi="Times New Roman"/>
          <w:sz w:val="28"/>
          <w:szCs w:val="28"/>
          <w:lang w:val="uk-UA"/>
        </w:rPr>
        <w:t>Ганус Ярослава Іванівна</w:t>
      </w:r>
    </w:p>
    <w:p w:rsidR="00934C73" w:rsidRPr="00AC4EE0" w:rsidRDefault="00934C73" w:rsidP="00AC4EE0">
      <w:pPr>
        <w:pStyle w:val="ListParagraph"/>
        <w:tabs>
          <w:tab w:val="left" w:pos="284"/>
          <w:tab w:val="left" w:pos="567"/>
        </w:tabs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C4EE0">
        <w:rPr>
          <w:rFonts w:ascii="Times New Roman" w:hAnsi="Times New Roman"/>
          <w:sz w:val="28"/>
          <w:szCs w:val="28"/>
          <w:lang w:val="uk-UA"/>
        </w:rPr>
        <w:t>Дубровка Назар Іванович</w:t>
      </w:r>
    </w:p>
    <w:p w:rsidR="00934C73" w:rsidRDefault="00934C73" w:rsidP="00AC4EE0">
      <w:pPr>
        <w:pStyle w:val="ListParagraph"/>
        <w:tabs>
          <w:tab w:val="left" w:pos="284"/>
          <w:tab w:val="left" w:pos="567"/>
        </w:tabs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C4EE0">
        <w:rPr>
          <w:rFonts w:ascii="Times New Roman" w:hAnsi="Times New Roman"/>
          <w:sz w:val="28"/>
          <w:szCs w:val="28"/>
          <w:lang w:val="uk-UA"/>
        </w:rPr>
        <w:t>Дубровка Ростислав Іванович</w:t>
      </w:r>
    </w:p>
    <w:p w:rsidR="00934C73" w:rsidRDefault="00934C73" w:rsidP="00AC4EE0">
      <w:pPr>
        <w:pStyle w:val="ListParagraph"/>
        <w:tabs>
          <w:tab w:val="left" w:pos="284"/>
          <w:tab w:val="left" w:pos="567"/>
        </w:tabs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C4EE0">
        <w:rPr>
          <w:rFonts w:ascii="Times New Roman" w:hAnsi="Times New Roman"/>
          <w:sz w:val="28"/>
          <w:szCs w:val="28"/>
          <w:lang w:val="uk-UA"/>
        </w:rPr>
        <w:t>Івегеш Олег Миколайович</w:t>
      </w:r>
    </w:p>
    <w:p w:rsidR="00934C73" w:rsidRPr="00AC4EE0" w:rsidRDefault="00934C73" w:rsidP="00AC4EE0">
      <w:pPr>
        <w:pStyle w:val="ListParagraph"/>
        <w:tabs>
          <w:tab w:val="left" w:pos="284"/>
          <w:tab w:val="left" w:pos="567"/>
        </w:tabs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C4EE0">
        <w:rPr>
          <w:rFonts w:ascii="Times New Roman" w:hAnsi="Times New Roman"/>
          <w:sz w:val="28"/>
          <w:szCs w:val="28"/>
          <w:lang w:val="uk-UA"/>
        </w:rPr>
        <w:t>Івегеш Евеліна Святославівна</w:t>
      </w:r>
    </w:p>
    <w:p w:rsidR="00934C73" w:rsidRPr="00AC4EE0" w:rsidRDefault="00934C73" w:rsidP="00AC4EE0">
      <w:pPr>
        <w:pStyle w:val="ListParagraph"/>
        <w:tabs>
          <w:tab w:val="left" w:pos="284"/>
          <w:tab w:val="left" w:pos="567"/>
        </w:tabs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C4EE0">
        <w:rPr>
          <w:rFonts w:ascii="Times New Roman" w:hAnsi="Times New Roman"/>
          <w:sz w:val="28"/>
          <w:szCs w:val="28"/>
          <w:lang w:val="uk-UA"/>
        </w:rPr>
        <w:t>Козмович Ірина Робертівна</w:t>
      </w:r>
    </w:p>
    <w:p w:rsidR="00934C73" w:rsidRPr="00AC4EE0" w:rsidRDefault="00934C73" w:rsidP="00AC4EE0">
      <w:pPr>
        <w:pStyle w:val="ListParagraph"/>
        <w:tabs>
          <w:tab w:val="left" w:pos="284"/>
          <w:tab w:val="left" w:pos="567"/>
        </w:tabs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C4EE0">
        <w:rPr>
          <w:rFonts w:ascii="Times New Roman" w:hAnsi="Times New Roman"/>
          <w:sz w:val="28"/>
          <w:szCs w:val="28"/>
          <w:lang w:val="uk-UA"/>
        </w:rPr>
        <w:t>Кекерченій Софія Михайлівна</w:t>
      </w:r>
    </w:p>
    <w:p w:rsidR="00934C73" w:rsidRPr="00AC4EE0" w:rsidRDefault="00934C73" w:rsidP="00AC4EE0">
      <w:pPr>
        <w:pStyle w:val="ListParagraph"/>
        <w:tabs>
          <w:tab w:val="left" w:pos="284"/>
          <w:tab w:val="left" w:pos="567"/>
        </w:tabs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C4EE0">
        <w:rPr>
          <w:rFonts w:ascii="Times New Roman" w:hAnsi="Times New Roman"/>
          <w:sz w:val="28"/>
          <w:szCs w:val="28"/>
          <w:lang w:val="uk-UA"/>
        </w:rPr>
        <w:t>Ковач Владислав Васильович</w:t>
      </w:r>
    </w:p>
    <w:p w:rsidR="00934C73" w:rsidRDefault="00934C73" w:rsidP="00AC4EE0">
      <w:pPr>
        <w:pStyle w:val="ListParagraph"/>
        <w:tabs>
          <w:tab w:val="left" w:pos="284"/>
          <w:tab w:val="left" w:pos="567"/>
        </w:tabs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C4EE0">
        <w:rPr>
          <w:rFonts w:ascii="Times New Roman" w:hAnsi="Times New Roman"/>
          <w:sz w:val="28"/>
          <w:szCs w:val="28"/>
          <w:lang w:val="uk-UA"/>
        </w:rPr>
        <w:t>Кутузова Вікторія Андріївна</w:t>
      </w:r>
    </w:p>
    <w:p w:rsidR="00934C73" w:rsidRPr="00AC4EE0" w:rsidRDefault="00934C73" w:rsidP="00AC4EE0">
      <w:pPr>
        <w:pStyle w:val="ListParagraph"/>
        <w:tabs>
          <w:tab w:val="left" w:pos="284"/>
          <w:tab w:val="left" w:pos="567"/>
        </w:tabs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C4EE0">
        <w:rPr>
          <w:rFonts w:ascii="Times New Roman" w:hAnsi="Times New Roman"/>
          <w:sz w:val="28"/>
          <w:szCs w:val="28"/>
          <w:lang w:val="uk-UA"/>
        </w:rPr>
        <w:t>Лісенков Михайло Володимирович</w:t>
      </w:r>
    </w:p>
    <w:p w:rsidR="00934C73" w:rsidRPr="00AC4EE0" w:rsidRDefault="00934C73" w:rsidP="00AC4EE0">
      <w:pPr>
        <w:pStyle w:val="ListParagraph"/>
        <w:tabs>
          <w:tab w:val="left" w:pos="284"/>
          <w:tab w:val="left" w:pos="567"/>
        </w:tabs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C4EE0">
        <w:rPr>
          <w:rFonts w:ascii="Times New Roman" w:hAnsi="Times New Roman"/>
          <w:sz w:val="28"/>
          <w:szCs w:val="28"/>
          <w:lang w:val="uk-UA"/>
        </w:rPr>
        <w:t>Матій Євген Євгенович</w:t>
      </w:r>
    </w:p>
    <w:p w:rsidR="00934C73" w:rsidRDefault="00934C73" w:rsidP="00AC4EE0">
      <w:pPr>
        <w:pStyle w:val="ListParagraph"/>
        <w:tabs>
          <w:tab w:val="left" w:pos="284"/>
          <w:tab w:val="left" w:pos="567"/>
        </w:tabs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C4EE0">
        <w:rPr>
          <w:rFonts w:ascii="Times New Roman" w:hAnsi="Times New Roman"/>
          <w:sz w:val="28"/>
          <w:szCs w:val="28"/>
          <w:lang w:val="uk-UA"/>
        </w:rPr>
        <w:t>Мацола Дмитро Русланович</w:t>
      </w:r>
    </w:p>
    <w:p w:rsidR="00934C73" w:rsidRDefault="00934C73" w:rsidP="00AC4EE0">
      <w:pPr>
        <w:pStyle w:val="ListParagraph"/>
        <w:tabs>
          <w:tab w:val="left" w:pos="284"/>
          <w:tab w:val="left" w:pos="567"/>
        </w:tabs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C4EE0">
        <w:rPr>
          <w:rFonts w:ascii="Times New Roman" w:hAnsi="Times New Roman"/>
          <w:sz w:val="28"/>
          <w:szCs w:val="28"/>
          <w:lang w:val="uk-UA"/>
        </w:rPr>
        <w:t>Мишкевич Антон Сергійович</w:t>
      </w:r>
    </w:p>
    <w:p w:rsidR="00934C73" w:rsidRDefault="00934C73" w:rsidP="00A17DAC">
      <w:pPr>
        <w:pStyle w:val="ListParagraph"/>
        <w:tabs>
          <w:tab w:val="left" w:pos="284"/>
          <w:tab w:val="left" w:pos="567"/>
        </w:tabs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C4EE0">
        <w:rPr>
          <w:rFonts w:ascii="Times New Roman" w:hAnsi="Times New Roman"/>
          <w:sz w:val="28"/>
          <w:szCs w:val="28"/>
          <w:lang w:val="uk-UA"/>
        </w:rPr>
        <w:t>Нодь Ростислав Йосипович</w:t>
      </w:r>
    </w:p>
    <w:p w:rsidR="00934C73" w:rsidRPr="00AC4EE0" w:rsidRDefault="00934C73" w:rsidP="00AC4EE0">
      <w:pPr>
        <w:pStyle w:val="ListParagraph"/>
        <w:tabs>
          <w:tab w:val="left" w:pos="284"/>
          <w:tab w:val="left" w:pos="567"/>
        </w:tabs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C4EE0">
        <w:rPr>
          <w:rFonts w:ascii="Times New Roman" w:hAnsi="Times New Roman"/>
          <w:sz w:val="28"/>
          <w:szCs w:val="28"/>
          <w:lang w:val="uk-UA"/>
        </w:rPr>
        <w:t>Палінчак Валерія Іванівна</w:t>
      </w:r>
    </w:p>
    <w:p w:rsidR="00934C73" w:rsidRDefault="00934C73" w:rsidP="00AC4EE0">
      <w:pPr>
        <w:pStyle w:val="ListParagraph"/>
        <w:tabs>
          <w:tab w:val="left" w:pos="284"/>
          <w:tab w:val="left" w:pos="567"/>
        </w:tabs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C4EE0">
        <w:rPr>
          <w:rFonts w:ascii="Times New Roman" w:hAnsi="Times New Roman"/>
          <w:sz w:val="28"/>
          <w:szCs w:val="28"/>
          <w:lang w:val="uk-UA"/>
        </w:rPr>
        <w:t>Пальок Олександр Юрійович</w:t>
      </w:r>
    </w:p>
    <w:p w:rsidR="00934C73" w:rsidRPr="00AC4EE0" w:rsidRDefault="00934C73" w:rsidP="00A17DAC">
      <w:pPr>
        <w:pStyle w:val="ListParagraph"/>
        <w:tabs>
          <w:tab w:val="left" w:pos="284"/>
          <w:tab w:val="left" w:pos="567"/>
        </w:tabs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C4EE0">
        <w:rPr>
          <w:rFonts w:ascii="Times New Roman" w:hAnsi="Times New Roman"/>
          <w:sz w:val="28"/>
          <w:szCs w:val="28"/>
          <w:lang w:val="uk-UA"/>
        </w:rPr>
        <w:t xml:space="preserve">Регеці Евеліна Сергіївна </w:t>
      </w:r>
    </w:p>
    <w:p w:rsidR="00934C73" w:rsidRPr="00AC4EE0" w:rsidRDefault="00934C73" w:rsidP="00A17DAC">
      <w:pPr>
        <w:pStyle w:val="ListParagraph"/>
        <w:tabs>
          <w:tab w:val="left" w:pos="284"/>
          <w:tab w:val="left" w:pos="567"/>
        </w:tabs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C4EE0">
        <w:rPr>
          <w:rFonts w:ascii="Times New Roman" w:hAnsi="Times New Roman"/>
          <w:sz w:val="28"/>
          <w:szCs w:val="28"/>
          <w:lang w:val="uk-UA"/>
        </w:rPr>
        <w:t>Регецій Станіслав Васильович</w:t>
      </w:r>
    </w:p>
    <w:p w:rsidR="00934C73" w:rsidRPr="00AC4EE0" w:rsidRDefault="00934C73" w:rsidP="00A17DAC">
      <w:pPr>
        <w:pStyle w:val="ListParagraph"/>
        <w:tabs>
          <w:tab w:val="left" w:pos="284"/>
          <w:tab w:val="left" w:pos="567"/>
        </w:tabs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C4EE0">
        <w:rPr>
          <w:rFonts w:ascii="Times New Roman" w:hAnsi="Times New Roman"/>
          <w:sz w:val="28"/>
          <w:szCs w:val="28"/>
          <w:lang w:val="uk-UA"/>
        </w:rPr>
        <w:t>Роман Дамир Андрійович</w:t>
      </w:r>
    </w:p>
    <w:p w:rsidR="00934C73" w:rsidRPr="00AC4EE0" w:rsidRDefault="00934C73" w:rsidP="00AC4EE0">
      <w:pPr>
        <w:pStyle w:val="ListParagraph"/>
        <w:tabs>
          <w:tab w:val="left" w:pos="284"/>
          <w:tab w:val="left" w:pos="567"/>
        </w:tabs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C4EE0">
        <w:rPr>
          <w:rFonts w:ascii="Times New Roman" w:hAnsi="Times New Roman"/>
          <w:sz w:val="28"/>
          <w:szCs w:val="28"/>
          <w:lang w:val="uk-UA"/>
        </w:rPr>
        <w:t>Свереняк Іван Іванович</w:t>
      </w:r>
    </w:p>
    <w:p w:rsidR="00934C73" w:rsidRPr="00AC4EE0" w:rsidRDefault="00934C73" w:rsidP="00AC4EE0">
      <w:pPr>
        <w:pStyle w:val="ListParagraph"/>
        <w:tabs>
          <w:tab w:val="left" w:pos="284"/>
          <w:tab w:val="left" w:pos="567"/>
        </w:tabs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C4EE0">
        <w:rPr>
          <w:rFonts w:ascii="Times New Roman" w:hAnsi="Times New Roman"/>
          <w:sz w:val="28"/>
          <w:szCs w:val="28"/>
          <w:lang w:val="uk-UA"/>
        </w:rPr>
        <w:t>Світлик Роман Іванович</w:t>
      </w:r>
    </w:p>
    <w:p w:rsidR="00934C73" w:rsidRPr="00AC4EE0" w:rsidRDefault="00934C73" w:rsidP="00AC4EE0">
      <w:pPr>
        <w:pStyle w:val="ListParagraph"/>
        <w:tabs>
          <w:tab w:val="left" w:pos="284"/>
          <w:tab w:val="left" w:pos="567"/>
        </w:tabs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C4EE0">
        <w:rPr>
          <w:rFonts w:ascii="Times New Roman" w:hAnsi="Times New Roman"/>
          <w:sz w:val="28"/>
          <w:szCs w:val="28"/>
          <w:lang w:val="uk-UA"/>
        </w:rPr>
        <w:t>Сербак Василь Олександрович</w:t>
      </w:r>
    </w:p>
    <w:p w:rsidR="00934C73" w:rsidRDefault="00934C73" w:rsidP="00A17DAC">
      <w:pPr>
        <w:pStyle w:val="ListParagraph"/>
        <w:tabs>
          <w:tab w:val="left" w:pos="284"/>
          <w:tab w:val="left" w:pos="567"/>
        </w:tabs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C4EE0">
        <w:rPr>
          <w:rFonts w:ascii="Times New Roman" w:hAnsi="Times New Roman"/>
          <w:sz w:val="28"/>
          <w:szCs w:val="28"/>
          <w:lang w:val="uk-UA"/>
        </w:rPr>
        <w:t>Томаш Елізабет Жолтівна</w:t>
      </w:r>
      <w:r w:rsidRPr="00A17DAC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934C73" w:rsidRPr="00AC4EE0" w:rsidRDefault="00934C73" w:rsidP="00A17DAC">
      <w:pPr>
        <w:pStyle w:val="ListParagraph"/>
        <w:tabs>
          <w:tab w:val="left" w:pos="284"/>
          <w:tab w:val="left" w:pos="567"/>
        </w:tabs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C4EE0">
        <w:rPr>
          <w:rFonts w:ascii="Times New Roman" w:hAnsi="Times New Roman"/>
          <w:sz w:val="28"/>
          <w:szCs w:val="28"/>
          <w:lang w:val="uk-UA"/>
        </w:rPr>
        <w:t>Сабадош Ангеліна Іванівна</w:t>
      </w:r>
    </w:p>
    <w:p w:rsidR="00934C73" w:rsidRPr="00AC4EE0" w:rsidRDefault="00934C73" w:rsidP="00A17DAC">
      <w:pPr>
        <w:pStyle w:val="ListParagraph"/>
        <w:tabs>
          <w:tab w:val="left" w:pos="284"/>
          <w:tab w:val="left" w:pos="567"/>
        </w:tabs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C4EE0">
        <w:rPr>
          <w:rFonts w:ascii="Times New Roman" w:hAnsi="Times New Roman"/>
          <w:sz w:val="28"/>
          <w:szCs w:val="28"/>
          <w:lang w:val="uk-UA"/>
        </w:rPr>
        <w:t>Сорко Алекс Йосипович</w:t>
      </w:r>
    </w:p>
    <w:p w:rsidR="00934C73" w:rsidRDefault="00934C73" w:rsidP="00A17DAC">
      <w:pPr>
        <w:pStyle w:val="ListParagraph"/>
        <w:tabs>
          <w:tab w:val="left" w:pos="284"/>
          <w:tab w:val="left" w:pos="567"/>
        </w:tabs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C4EE0">
        <w:rPr>
          <w:rFonts w:ascii="Times New Roman" w:hAnsi="Times New Roman"/>
          <w:sz w:val="28"/>
          <w:szCs w:val="28"/>
          <w:lang w:val="uk-UA"/>
        </w:rPr>
        <w:t>Тарнай Вікторія Елвісівна</w:t>
      </w:r>
    </w:p>
    <w:p w:rsidR="00934C73" w:rsidRPr="00AC4EE0" w:rsidRDefault="00934C73" w:rsidP="00A17DAC">
      <w:pPr>
        <w:pStyle w:val="ListParagraph"/>
        <w:tabs>
          <w:tab w:val="left" w:pos="284"/>
          <w:tab w:val="left" w:pos="567"/>
        </w:tabs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C4EE0">
        <w:rPr>
          <w:rFonts w:ascii="Times New Roman" w:hAnsi="Times New Roman"/>
          <w:sz w:val="28"/>
          <w:szCs w:val="28"/>
          <w:lang w:val="uk-UA"/>
        </w:rPr>
        <w:t>Тудовші Дмитро Іванович</w:t>
      </w:r>
    </w:p>
    <w:p w:rsidR="00934C73" w:rsidRDefault="00934C73" w:rsidP="00A17DAC">
      <w:pPr>
        <w:pStyle w:val="ListParagraph"/>
        <w:tabs>
          <w:tab w:val="left" w:pos="284"/>
          <w:tab w:val="left" w:pos="567"/>
        </w:tabs>
        <w:spacing w:line="276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</w:t>
      </w:r>
      <w:r w:rsidRPr="00AC4EE0">
        <w:rPr>
          <w:rFonts w:ascii="Times New Roman" w:hAnsi="Times New Roman"/>
          <w:sz w:val="28"/>
          <w:szCs w:val="28"/>
          <w:lang w:val="uk-UA"/>
        </w:rPr>
        <w:t>Фодор Анна Юріївна</w:t>
      </w:r>
      <w:r w:rsidRPr="00A17DAC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934C73" w:rsidRDefault="00934C73" w:rsidP="00A17DAC">
      <w:pPr>
        <w:pStyle w:val="ListParagraph"/>
        <w:tabs>
          <w:tab w:val="left" w:pos="284"/>
          <w:tab w:val="left" w:pos="567"/>
        </w:tabs>
        <w:spacing w:line="276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</w:t>
      </w:r>
      <w:r w:rsidRPr="00AC4EE0">
        <w:rPr>
          <w:rFonts w:ascii="Times New Roman" w:hAnsi="Times New Roman"/>
          <w:sz w:val="28"/>
          <w:szCs w:val="28"/>
          <w:lang w:val="uk-UA"/>
        </w:rPr>
        <w:t>Чонка Вікторія Павлівна</w:t>
      </w:r>
      <w:r w:rsidRPr="00A17DAC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934C73" w:rsidRDefault="00934C73" w:rsidP="00A17DAC">
      <w:pPr>
        <w:pStyle w:val="ListParagraph"/>
        <w:tabs>
          <w:tab w:val="left" w:pos="284"/>
          <w:tab w:val="left" w:pos="567"/>
        </w:tabs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Чегіль Анастасія Юріївна</w:t>
      </w:r>
    </w:p>
    <w:p w:rsidR="00934C73" w:rsidRPr="00AC4EE0" w:rsidRDefault="00934C73" w:rsidP="00A17DAC">
      <w:pPr>
        <w:pStyle w:val="ListParagraph"/>
        <w:tabs>
          <w:tab w:val="left" w:pos="284"/>
          <w:tab w:val="left" w:pos="567"/>
        </w:tabs>
        <w:spacing w:line="276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</w:t>
      </w:r>
      <w:r w:rsidRPr="00AC4EE0">
        <w:rPr>
          <w:rFonts w:ascii="Times New Roman" w:hAnsi="Times New Roman"/>
          <w:sz w:val="28"/>
          <w:szCs w:val="28"/>
          <w:lang w:val="uk-UA"/>
        </w:rPr>
        <w:t>Шпонтак Даніела Віталіївна</w:t>
      </w:r>
    </w:p>
    <w:p w:rsidR="00934C73" w:rsidRPr="00AC4EE0" w:rsidRDefault="00934C73" w:rsidP="00A17DAC">
      <w:pPr>
        <w:pStyle w:val="ListParagraph"/>
        <w:tabs>
          <w:tab w:val="left" w:pos="284"/>
          <w:tab w:val="left" w:pos="567"/>
        </w:tabs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C4EE0">
        <w:rPr>
          <w:rFonts w:ascii="Times New Roman" w:hAnsi="Times New Roman"/>
          <w:sz w:val="28"/>
          <w:szCs w:val="28"/>
          <w:lang w:val="uk-UA"/>
        </w:rPr>
        <w:t>Шумаков Вадим Владиславович</w:t>
      </w:r>
    </w:p>
    <w:p w:rsidR="00934C73" w:rsidRDefault="00934C73" w:rsidP="009B7F77">
      <w:pPr>
        <w:pStyle w:val="ListParagraph"/>
        <w:tabs>
          <w:tab w:val="left" w:pos="284"/>
          <w:tab w:val="left" w:pos="567"/>
        </w:tabs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C4EE0">
        <w:rPr>
          <w:rFonts w:ascii="Times New Roman" w:hAnsi="Times New Roman"/>
          <w:sz w:val="28"/>
          <w:szCs w:val="28"/>
          <w:lang w:val="uk-UA"/>
        </w:rPr>
        <w:t>Шмулига Евеліна Віталіївна</w:t>
      </w:r>
    </w:p>
    <w:p w:rsidR="00934C73" w:rsidRDefault="00934C73" w:rsidP="00A17DAC">
      <w:pPr>
        <w:pStyle w:val="ListParagraph"/>
        <w:numPr>
          <w:ilvl w:val="0"/>
          <w:numId w:val="12"/>
        </w:numPr>
        <w:tabs>
          <w:tab w:val="left" w:pos="0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Звільнити у 2025/2026</w:t>
      </w:r>
      <w:r w:rsidRPr="00CE0BDE">
        <w:rPr>
          <w:rFonts w:ascii="Times New Roman" w:hAnsi="Times New Roman"/>
          <w:sz w:val="28"/>
          <w:szCs w:val="28"/>
          <w:lang w:val="uk-UA"/>
        </w:rPr>
        <w:t xml:space="preserve"> навчальному році від проходження де</w:t>
      </w:r>
      <w:r>
        <w:rPr>
          <w:rFonts w:ascii="Times New Roman" w:hAnsi="Times New Roman"/>
          <w:sz w:val="28"/>
          <w:szCs w:val="28"/>
          <w:lang w:val="uk-UA"/>
        </w:rPr>
        <w:t>ржавної підсумкової атестації 49</w:t>
      </w:r>
      <w:r w:rsidRPr="00CE0BDE">
        <w:rPr>
          <w:rFonts w:ascii="Times New Roman" w:hAnsi="Times New Roman"/>
          <w:sz w:val="28"/>
          <w:szCs w:val="28"/>
          <w:lang w:val="uk-UA"/>
        </w:rPr>
        <w:t xml:space="preserve"> учнів 9-х класів, які завершують здобуття базової  середньої освіти, згідно зі списком:</w:t>
      </w:r>
    </w:p>
    <w:p w:rsidR="00934C73" w:rsidRPr="00A17DAC" w:rsidRDefault="00934C73" w:rsidP="00A17DAC">
      <w:pPr>
        <w:pStyle w:val="ListParagraph"/>
        <w:tabs>
          <w:tab w:val="left" w:pos="0"/>
          <w:tab w:val="left" w:pos="426"/>
        </w:tabs>
        <w:spacing w:line="276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1.  </w:t>
      </w:r>
      <w:r w:rsidRPr="00A17DAC">
        <w:rPr>
          <w:rFonts w:ascii="Times New Roman" w:hAnsi="Times New Roman"/>
          <w:sz w:val="28"/>
          <w:szCs w:val="28"/>
          <w:lang w:val="uk-UA"/>
        </w:rPr>
        <w:t>Агій Інна Володимирівна</w:t>
      </w:r>
    </w:p>
    <w:p w:rsidR="00934C73" w:rsidRPr="00A17DAC" w:rsidRDefault="00934C73" w:rsidP="00A17DAC">
      <w:pPr>
        <w:pStyle w:val="ListParagraph"/>
        <w:tabs>
          <w:tab w:val="left" w:pos="0"/>
          <w:tab w:val="left" w:pos="426"/>
        </w:tabs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 </w:t>
      </w:r>
      <w:r w:rsidRPr="00A17DAC">
        <w:rPr>
          <w:rFonts w:ascii="Times New Roman" w:hAnsi="Times New Roman"/>
          <w:sz w:val="28"/>
          <w:szCs w:val="28"/>
          <w:lang w:val="uk-UA"/>
        </w:rPr>
        <w:t>Богаш Ростислав Андрійович</w:t>
      </w:r>
    </w:p>
    <w:p w:rsidR="00934C73" w:rsidRDefault="00934C73" w:rsidP="00A17DAC">
      <w:pPr>
        <w:pStyle w:val="ListParagraph"/>
        <w:tabs>
          <w:tab w:val="left" w:pos="0"/>
          <w:tab w:val="left" w:pos="426"/>
        </w:tabs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 </w:t>
      </w:r>
      <w:r w:rsidRPr="00A17DAC">
        <w:rPr>
          <w:rFonts w:ascii="Times New Roman" w:hAnsi="Times New Roman"/>
          <w:sz w:val="28"/>
          <w:szCs w:val="28"/>
          <w:lang w:val="uk-UA"/>
        </w:rPr>
        <w:t>Божко Діана Максимівна</w:t>
      </w:r>
    </w:p>
    <w:p w:rsidR="00934C73" w:rsidRPr="00AE6177" w:rsidRDefault="00934C73" w:rsidP="00A17DAC">
      <w:pPr>
        <w:pStyle w:val="ListParagraph"/>
        <w:tabs>
          <w:tab w:val="left" w:pos="0"/>
          <w:tab w:val="left" w:pos="426"/>
        </w:tabs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E6177">
        <w:rPr>
          <w:rFonts w:ascii="Times New Roman" w:hAnsi="Times New Roman"/>
          <w:sz w:val="28"/>
          <w:szCs w:val="28"/>
          <w:lang w:val="uk-UA"/>
        </w:rPr>
        <w:t>4. Бочкор Ярослав Юрійович</w:t>
      </w:r>
    </w:p>
    <w:p w:rsidR="00934C73" w:rsidRPr="00A17DAC" w:rsidRDefault="00934C73" w:rsidP="00A17DAC">
      <w:pPr>
        <w:pStyle w:val="ListParagraph"/>
        <w:tabs>
          <w:tab w:val="left" w:pos="0"/>
          <w:tab w:val="left" w:pos="426"/>
        </w:tabs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5. </w:t>
      </w:r>
      <w:r w:rsidRPr="00A17DAC">
        <w:rPr>
          <w:rFonts w:ascii="Times New Roman" w:hAnsi="Times New Roman"/>
          <w:sz w:val="28"/>
          <w:szCs w:val="28"/>
          <w:lang w:val="uk-UA"/>
        </w:rPr>
        <w:t>Ванок Максим Іванович</w:t>
      </w:r>
    </w:p>
    <w:p w:rsidR="00934C73" w:rsidRPr="00A17DAC" w:rsidRDefault="00934C73" w:rsidP="00A17DAC">
      <w:pPr>
        <w:pStyle w:val="ListParagraph"/>
        <w:tabs>
          <w:tab w:val="left" w:pos="0"/>
          <w:tab w:val="left" w:pos="426"/>
        </w:tabs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6. </w:t>
      </w:r>
      <w:r w:rsidRPr="00A17DAC">
        <w:rPr>
          <w:rFonts w:ascii="Times New Roman" w:hAnsi="Times New Roman"/>
          <w:sz w:val="28"/>
          <w:szCs w:val="28"/>
          <w:lang w:val="uk-UA"/>
        </w:rPr>
        <w:t>Вароді Мікейла Андріївна</w:t>
      </w:r>
    </w:p>
    <w:p w:rsidR="00934C73" w:rsidRPr="00A17DAC" w:rsidRDefault="00934C73" w:rsidP="00A17DAC">
      <w:pPr>
        <w:pStyle w:val="ListParagraph"/>
        <w:tabs>
          <w:tab w:val="left" w:pos="0"/>
          <w:tab w:val="left" w:pos="426"/>
        </w:tabs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7. </w:t>
      </w:r>
      <w:r w:rsidRPr="00A17DAC">
        <w:rPr>
          <w:rFonts w:ascii="Times New Roman" w:hAnsi="Times New Roman"/>
          <w:sz w:val="28"/>
          <w:szCs w:val="28"/>
          <w:lang w:val="uk-UA"/>
        </w:rPr>
        <w:t>Гальовчик Юрій Іванович</w:t>
      </w:r>
    </w:p>
    <w:p w:rsidR="00934C73" w:rsidRDefault="00934C73" w:rsidP="00A17DAC">
      <w:pPr>
        <w:pStyle w:val="ListParagraph"/>
        <w:tabs>
          <w:tab w:val="left" w:pos="0"/>
          <w:tab w:val="left" w:pos="426"/>
        </w:tabs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8. </w:t>
      </w:r>
      <w:r w:rsidRPr="00A17DAC">
        <w:rPr>
          <w:rFonts w:ascii="Times New Roman" w:hAnsi="Times New Roman"/>
          <w:sz w:val="28"/>
          <w:szCs w:val="28"/>
          <w:lang w:val="uk-UA"/>
        </w:rPr>
        <w:t>Гаснюк Дарина Сергіївна</w:t>
      </w:r>
    </w:p>
    <w:p w:rsidR="00934C73" w:rsidRPr="00A17DAC" w:rsidRDefault="00934C73" w:rsidP="00A17DAC">
      <w:pPr>
        <w:pStyle w:val="ListParagraph"/>
        <w:tabs>
          <w:tab w:val="left" w:pos="0"/>
          <w:tab w:val="left" w:pos="426"/>
        </w:tabs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9. </w:t>
      </w:r>
      <w:r w:rsidRPr="005168C2">
        <w:rPr>
          <w:rFonts w:ascii="Times New Roman" w:hAnsi="Times New Roman"/>
          <w:sz w:val="28"/>
          <w:szCs w:val="28"/>
          <w:lang w:val="uk-UA"/>
        </w:rPr>
        <w:t>Гецко Олександр Віталійович</w:t>
      </w:r>
    </w:p>
    <w:p w:rsidR="00934C73" w:rsidRDefault="00934C73" w:rsidP="00A17DAC">
      <w:pPr>
        <w:pStyle w:val="ListParagraph"/>
        <w:tabs>
          <w:tab w:val="left" w:pos="0"/>
          <w:tab w:val="left" w:pos="426"/>
        </w:tabs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10. </w:t>
      </w:r>
      <w:r w:rsidRPr="005168C2">
        <w:rPr>
          <w:rFonts w:ascii="Times New Roman" w:hAnsi="Times New Roman"/>
          <w:sz w:val="28"/>
          <w:szCs w:val="28"/>
          <w:lang w:val="uk-UA"/>
        </w:rPr>
        <w:t>Глеба Іван Васильович</w:t>
      </w:r>
    </w:p>
    <w:p w:rsidR="00934C73" w:rsidRPr="00A17DAC" w:rsidRDefault="00934C73" w:rsidP="00A17DAC">
      <w:pPr>
        <w:pStyle w:val="ListParagraph"/>
        <w:tabs>
          <w:tab w:val="left" w:pos="0"/>
          <w:tab w:val="left" w:pos="426"/>
        </w:tabs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11. </w:t>
      </w:r>
      <w:r w:rsidRPr="00A17DAC">
        <w:rPr>
          <w:rFonts w:ascii="Times New Roman" w:hAnsi="Times New Roman"/>
          <w:sz w:val="28"/>
          <w:szCs w:val="28"/>
          <w:lang w:val="uk-UA"/>
        </w:rPr>
        <w:t>Головко Віталій Віталійович</w:t>
      </w:r>
    </w:p>
    <w:p w:rsidR="00934C73" w:rsidRPr="005168C2" w:rsidRDefault="00934C73" w:rsidP="005168C2">
      <w:pPr>
        <w:pStyle w:val="ListParagraph"/>
        <w:tabs>
          <w:tab w:val="left" w:pos="0"/>
          <w:tab w:val="left" w:pos="426"/>
        </w:tabs>
        <w:spacing w:after="0"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168C2">
        <w:rPr>
          <w:rFonts w:ascii="Times New Roman" w:hAnsi="Times New Roman"/>
          <w:sz w:val="28"/>
          <w:szCs w:val="28"/>
          <w:lang w:val="uk-UA"/>
        </w:rPr>
        <w:t>12. Голяк Мар’ян Владиславович</w:t>
      </w:r>
    </w:p>
    <w:p w:rsidR="00934C73" w:rsidRPr="005168C2" w:rsidRDefault="00934C73" w:rsidP="005168C2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5168C2">
        <w:rPr>
          <w:rFonts w:ascii="Times New Roman" w:hAnsi="Times New Roman"/>
          <w:sz w:val="28"/>
          <w:szCs w:val="28"/>
          <w:lang w:val="uk-UA"/>
        </w:rPr>
        <w:t xml:space="preserve">          13. Грижинець Артур Артурович</w:t>
      </w:r>
    </w:p>
    <w:p w:rsidR="00934C73" w:rsidRPr="005168C2" w:rsidRDefault="00934C73" w:rsidP="005168C2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5168C2">
        <w:rPr>
          <w:rFonts w:ascii="Times New Roman" w:hAnsi="Times New Roman"/>
          <w:sz w:val="28"/>
          <w:szCs w:val="28"/>
          <w:lang w:val="uk-UA"/>
        </w:rPr>
        <w:t xml:space="preserve">          14. Громовчук Павло Павлович</w:t>
      </w:r>
    </w:p>
    <w:p w:rsidR="00934C73" w:rsidRPr="005168C2" w:rsidRDefault="00934C73" w:rsidP="005168C2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5168C2">
        <w:rPr>
          <w:rFonts w:ascii="Times New Roman" w:hAnsi="Times New Roman"/>
          <w:sz w:val="28"/>
          <w:szCs w:val="28"/>
          <w:lang w:val="uk-UA"/>
        </w:rPr>
        <w:t xml:space="preserve">           15.  Довбак Аліна Володимирівна</w:t>
      </w:r>
    </w:p>
    <w:p w:rsidR="00934C73" w:rsidRPr="005168C2" w:rsidRDefault="00934C73" w:rsidP="005168C2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5168C2">
        <w:rPr>
          <w:rFonts w:ascii="Times New Roman" w:hAnsi="Times New Roman"/>
          <w:sz w:val="28"/>
          <w:szCs w:val="28"/>
          <w:lang w:val="uk-UA"/>
        </w:rPr>
        <w:t xml:space="preserve">           16. Дем</w:t>
      </w:r>
      <w:r w:rsidRPr="005168C2">
        <w:rPr>
          <w:rFonts w:ascii="Times New Roman" w:hAnsi="Times New Roman"/>
          <w:sz w:val="28"/>
          <w:szCs w:val="28"/>
        </w:rPr>
        <w:t>идюк Максим Дмитрович</w:t>
      </w:r>
    </w:p>
    <w:p w:rsidR="00934C73" w:rsidRPr="005168C2" w:rsidRDefault="00934C73" w:rsidP="005168C2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5168C2">
        <w:rPr>
          <w:rFonts w:ascii="Times New Roman" w:hAnsi="Times New Roman"/>
          <w:sz w:val="28"/>
          <w:szCs w:val="28"/>
          <w:lang w:val="uk-UA"/>
        </w:rPr>
        <w:t xml:space="preserve">           17. </w:t>
      </w:r>
      <w:r w:rsidRPr="005168C2">
        <w:rPr>
          <w:rFonts w:ascii="Times New Roman" w:hAnsi="Times New Roman"/>
          <w:sz w:val="28"/>
          <w:szCs w:val="28"/>
        </w:rPr>
        <w:t>Дубровка Христина Іванівна</w:t>
      </w:r>
    </w:p>
    <w:p w:rsidR="00934C73" w:rsidRPr="005168C2" w:rsidRDefault="00934C73" w:rsidP="005168C2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5168C2">
        <w:rPr>
          <w:rFonts w:ascii="Times New Roman" w:hAnsi="Times New Roman"/>
          <w:sz w:val="28"/>
          <w:szCs w:val="28"/>
          <w:lang w:val="uk-UA"/>
        </w:rPr>
        <w:t xml:space="preserve">            18. </w:t>
      </w:r>
      <w:r w:rsidRPr="005168C2">
        <w:rPr>
          <w:rFonts w:ascii="Times New Roman" w:hAnsi="Times New Roman"/>
          <w:sz w:val="28"/>
          <w:szCs w:val="28"/>
        </w:rPr>
        <w:t>Дудого Вікторія Іванівна</w:t>
      </w:r>
    </w:p>
    <w:p w:rsidR="00934C73" w:rsidRPr="005168C2" w:rsidRDefault="00934C73" w:rsidP="005168C2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5168C2">
        <w:rPr>
          <w:rFonts w:ascii="Times New Roman" w:hAnsi="Times New Roman"/>
          <w:sz w:val="28"/>
          <w:szCs w:val="28"/>
          <w:lang w:val="uk-UA"/>
        </w:rPr>
        <w:t xml:space="preserve">           19.  </w:t>
      </w:r>
      <w:r w:rsidRPr="005168C2">
        <w:rPr>
          <w:rFonts w:ascii="Times New Roman" w:hAnsi="Times New Roman"/>
          <w:sz w:val="28"/>
          <w:szCs w:val="28"/>
        </w:rPr>
        <w:t>Івчак Володимир  Володимирович</w:t>
      </w:r>
      <w:r w:rsidRPr="005168C2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934C73" w:rsidRPr="005168C2" w:rsidRDefault="00934C73" w:rsidP="005168C2">
      <w:pPr>
        <w:pStyle w:val="ListParagraph"/>
        <w:tabs>
          <w:tab w:val="left" w:pos="0"/>
          <w:tab w:val="left" w:pos="426"/>
        </w:tabs>
        <w:spacing w:after="0" w:line="276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5168C2">
        <w:rPr>
          <w:rFonts w:ascii="Times New Roman" w:hAnsi="Times New Roman"/>
          <w:sz w:val="28"/>
          <w:szCs w:val="28"/>
          <w:lang w:val="uk-UA"/>
        </w:rPr>
        <w:t xml:space="preserve">           20.  </w:t>
      </w:r>
      <w:r w:rsidRPr="005168C2">
        <w:rPr>
          <w:rFonts w:ascii="Times New Roman" w:hAnsi="Times New Roman"/>
          <w:sz w:val="28"/>
          <w:szCs w:val="28"/>
        </w:rPr>
        <w:t>Клюса Андріанна Михайлівна</w:t>
      </w:r>
    </w:p>
    <w:p w:rsidR="00934C73" w:rsidRPr="005168C2" w:rsidRDefault="00934C73" w:rsidP="005168C2">
      <w:pPr>
        <w:pStyle w:val="ListParagraph"/>
        <w:tabs>
          <w:tab w:val="left" w:pos="0"/>
          <w:tab w:val="left" w:pos="426"/>
        </w:tabs>
        <w:spacing w:after="0"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168C2">
        <w:rPr>
          <w:rFonts w:ascii="Times New Roman" w:hAnsi="Times New Roman"/>
          <w:sz w:val="28"/>
          <w:szCs w:val="28"/>
          <w:lang w:val="uk-UA"/>
        </w:rPr>
        <w:t xml:space="preserve">21.  Корпош Максим Іванович </w:t>
      </w:r>
    </w:p>
    <w:p w:rsidR="00934C73" w:rsidRPr="005168C2" w:rsidRDefault="00934C73" w:rsidP="005168C2">
      <w:pPr>
        <w:pStyle w:val="ListParagraph"/>
        <w:tabs>
          <w:tab w:val="left" w:pos="0"/>
          <w:tab w:val="left" w:pos="426"/>
        </w:tabs>
        <w:spacing w:after="0"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168C2">
        <w:rPr>
          <w:rFonts w:ascii="Times New Roman" w:hAnsi="Times New Roman"/>
          <w:sz w:val="28"/>
          <w:szCs w:val="28"/>
          <w:lang w:val="uk-UA"/>
        </w:rPr>
        <w:t>22. Куц Ярослава Ярославівна</w:t>
      </w:r>
    </w:p>
    <w:p w:rsidR="00934C73" w:rsidRPr="005168C2" w:rsidRDefault="00934C73" w:rsidP="005168C2">
      <w:pPr>
        <w:pStyle w:val="ListParagraph"/>
        <w:tabs>
          <w:tab w:val="left" w:pos="0"/>
          <w:tab w:val="left" w:pos="426"/>
        </w:tabs>
        <w:spacing w:after="0" w:line="276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5168C2">
        <w:rPr>
          <w:rFonts w:ascii="Times New Roman" w:hAnsi="Times New Roman"/>
          <w:sz w:val="28"/>
          <w:szCs w:val="28"/>
          <w:lang w:val="uk-UA"/>
        </w:rPr>
        <w:t xml:space="preserve">            23. Лабатій Максим Вікторович</w:t>
      </w:r>
    </w:p>
    <w:p w:rsidR="00934C73" w:rsidRPr="005168C2" w:rsidRDefault="00934C73" w:rsidP="005168C2">
      <w:pPr>
        <w:pStyle w:val="ListParagraph"/>
        <w:tabs>
          <w:tab w:val="left" w:pos="0"/>
          <w:tab w:val="left" w:pos="426"/>
        </w:tabs>
        <w:spacing w:after="0"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168C2">
        <w:rPr>
          <w:rFonts w:ascii="Times New Roman" w:hAnsi="Times New Roman"/>
          <w:sz w:val="28"/>
          <w:szCs w:val="28"/>
          <w:lang w:val="uk-UA"/>
        </w:rPr>
        <w:t>24. Лемак Магдалина Олексіївна</w:t>
      </w:r>
    </w:p>
    <w:p w:rsidR="00934C73" w:rsidRPr="005168C2" w:rsidRDefault="00934C73" w:rsidP="005168C2">
      <w:pPr>
        <w:pStyle w:val="ListParagraph"/>
        <w:tabs>
          <w:tab w:val="left" w:pos="0"/>
          <w:tab w:val="left" w:pos="426"/>
        </w:tabs>
        <w:spacing w:after="0"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168C2">
        <w:rPr>
          <w:rFonts w:ascii="Times New Roman" w:hAnsi="Times New Roman"/>
          <w:sz w:val="28"/>
          <w:szCs w:val="28"/>
          <w:lang w:val="uk-UA"/>
        </w:rPr>
        <w:t>25. Лемак Олександра Олексіївна</w:t>
      </w:r>
    </w:p>
    <w:p w:rsidR="00934C73" w:rsidRPr="005168C2" w:rsidRDefault="00934C73" w:rsidP="005168C2">
      <w:pPr>
        <w:pStyle w:val="ListParagraph"/>
        <w:tabs>
          <w:tab w:val="left" w:pos="0"/>
          <w:tab w:val="left" w:pos="426"/>
        </w:tabs>
        <w:spacing w:after="0"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168C2">
        <w:rPr>
          <w:rFonts w:ascii="Times New Roman" w:hAnsi="Times New Roman"/>
          <w:sz w:val="28"/>
          <w:szCs w:val="28"/>
          <w:lang w:val="uk-UA"/>
        </w:rPr>
        <w:t>26. Лукін Віктор Вікторович</w:t>
      </w:r>
    </w:p>
    <w:p w:rsidR="00934C73" w:rsidRPr="005168C2" w:rsidRDefault="00934C73" w:rsidP="005168C2">
      <w:pPr>
        <w:pStyle w:val="ListParagraph"/>
        <w:tabs>
          <w:tab w:val="left" w:pos="0"/>
          <w:tab w:val="left" w:pos="426"/>
        </w:tabs>
        <w:spacing w:after="0"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168C2">
        <w:rPr>
          <w:rFonts w:ascii="Times New Roman" w:hAnsi="Times New Roman"/>
          <w:sz w:val="28"/>
          <w:szCs w:val="28"/>
          <w:lang w:val="uk-UA"/>
        </w:rPr>
        <w:t xml:space="preserve">27. Мар’ян Наталія Михайлівна </w:t>
      </w:r>
    </w:p>
    <w:p w:rsidR="00934C73" w:rsidRPr="005168C2" w:rsidRDefault="00934C73" w:rsidP="005168C2">
      <w:pPr>
        <w:pStyle w:val="ListParagraph"/>
        <w:tabs>
          <w:tab w:val="left" w:pos="0"/>
          <w:tab w:val="left" w:pos="426"/>
        </w:tabs>
        <w:spacing w:after="0"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168C2">
        <w:rPr>
          <w:rFonts w:ascii="Times New Roman" w:hAnsi="Times New Roman"/>
          <w:sz w:val="28"/>
          <w:szCs w:val="28"/>
          <w:lang w:val="uk-UA"/>
        </w:rPr>
        <w:t>28. Міговк Євген Олександрович</w:t>
      </w:r>
    </w:p>
    <w:p w:rsidR="00934C73" w:rsidRPr="005168C2" w:rsidRDefault="00934C73" w:rsidP="005168C2">
      <w:pPr>
        <w:pStyle w:val="ListParagraph"/>
        <w:tabs>
          <w:tab w:val="left" w:pos="0"/>
          <w:tab w:val="left" w:pos="426"/>
        </w:tabs>
        <w:spacing w:after="0"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168C2">
        <w:rPr>
          <w:rFonts w:ascii="Times New Roman" w:hAnsi="Times New Roman"/>
          <w:sz w:val="28"/>
          <w:szCs w:val="28"/>
          <w:lang w:val="uk-UA"/>
        </w:rPr>
        <w:t>29. Небога Роман Романович</w:t>
      </w:r>
    </w:p>
    <w:p w:rsidR="00934C73" w:rsidRPr="005168C2" w:rsidRDefault="00934C73" w:rsidP="005168C2">
      <w:pPr>
        <w:pStyle w:val="ListParagraph"/>
        <w:tabs>
          <w:tab w:val="left" w:pos="0"/>
          <w:tab w:val="left" w:pos="426"/>
        </w:tabs>
        <w:spacing w:after="0"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168C2">
        <w:rPr>
          <w:rFonts w:ascii="Times New Roman" w:hAnsi="Times New Roman"/>
          <w:sz w:val="28"/>
          <w:szCs w:val="28"/>
          <w:lang w:val="uk-UA"/>
        </w:rPr>
        <w:t>30. Парада Іван Іванович</w:t>
      </w:r>
    </w:p>
    <w:p w:rsidR="00934C73" w:rsidRPr="005168C2" w:rsidRDefault="00934C73" w:rsidP="005168C2">
      <w:pPr>
        <w:pStyle w:val="ListParagraph"/>
        <w:tabs>
          <w:tab w:val="left" w:pos="0"/>
          <w:tab w:val="left" w:pos="426"/>
        </w:tabs>
        <w:spacing w:after="0"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168C2">
        <w:rPr>
          <w:rFonts w:ascii="Times New Roman" w:hAnsi="Times New Roman"/>
          <w:sz w:val="28"/>
          <w:szCs w:val="28"/>
          <w:lang w:val="uk-UA"/>
        </w:rPr>
        <w:t>31. Пасуль Ольга Юріївна</w:t>
      </w:r>
    </w:p>
    <w:p w:rsidR="00934C73" w:rsidRPr="005168C2" w:rsidRDefault="00934C73" w:rsidP="005168C2">
      <w:pPr>
        <w:pStyle w:val="ListParagraph"/>
        <w:tabs>
          <w:tab w:val="left" w:pos="0"/>
          <w:tab w:val="left" w:pos="426"/>
        </w:tabs>
        <w:spacing w:after="0"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168C2">
        <w:rPr>
          <w:rFonts w:ascii="Times New Roman" w:hAnsi="Times New Roman"/>
          <w:sz w:val="28"/>
          <w:szCs w:val="28"/>
          <w:lang w:val="uk-UA"/>
        </w:rPr>
        <w:t>32. Петрик Олександра Василівна</w:t>
      </w:r>
    </w:p>
    <w:p w:rsidR="00934C73" w:rsidRPr="005168C2" w:rsidRDefault="00934C73" w:rsidP="005168C2">
      <w:pPr>
        <w:pStyle w:val="ListParagraph"/>
        <w:tabs>
          <w:tab w:val="left" w:pos="0"/>
          <w:tab w:val="left" w:pos="426"/>
        </w:tabs>
        <w:spacing w:after="0"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168C2">
        <w:rPr>
          <w:rFonts w:ascii="Times New Roman" w:hAnsi="Times New Roman"/>
          <w:sz w:val="28"/>
          <w:szCs w:val="28"/>
          <w:lang w:val="uk-UA"/>
        </w:rPr>
        <w:t>33. Поп Станіслав Сергійович</w:t>
      </w:r>
    </w:p>
    <w:p w:rsidR="00934C73" w:rsidRPr="005168C2" w:rsidRDefault="00934C73" w:rsidP="005168C2">
      <w:pPr>
        <w:pStyle w:val="ListParagraph"/>
        <w:tabs>
          <w:tab w:val="left" w:pos="0"/>
          <w:tab w:val="left" w:pos="426"/>
        </w:tabs>
        <w:spacing w:after="0"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168C2">
        <w:rPr>
          <w:rFonts w:ascii="Times New Roman" w:hAnsi="Times New Roman"/>
          <w:sz w:val="28"/>
          <w:szCs w:val="28"/>
          <w:lang w:val="uk-UA"/>
        </w:rPr>
        <w:t>34. Роспопчук Даніелла Михайлівна</w:t>
      </w:r>
    </w:p>
    <w:p w:rsidR="00934C73" w:rsidRPr="005168C2" w:rsidRDefault="00934C73" w:rsidP="005168C2">
      <w:pPr>
        <w:pStyle w:val="ListParagraph"/>
        <w:tabs>
          <w:tab w:val="left" w:pos="0"/>
          <w:tab w:val="left" w:pos="426"/>
        </w:tabs>
        <w:spacing w:after="0"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168C2">
        <w:rPr>
          <w:rFonts w:ascii="Times New Roman" w:hAnsi="Times New Roman"/>
          <w:sz w:val="28"/>
          <w:szCs w:val="28"/>
          <w:lang w:val="uk-UA"/>
        </w:rPr>
        <w:t>35. Сахаревич Андрій Петрович</w:t>
      </w:r>
    </w:p>
    <w:p w:rsidR="00934C73" w:rsidRPr="005168C2" w:rsidRDefault="00934C73" w:rsidP="005168C2">
      <w:pPr>
        <w:pStyle w:val="ListParagraph"/>
        <w:tabs>
          <w:tab w:val="left" w:pos="0"/>
          <w:tab w:val="left" w:pos="426"/>
        </w:tabs>
        <w:spacing w:after="0"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168C2">
        <w:rPr>
          <w:rFonts w:ascii="Times New Roman" w:hAnsi="Times New Roman"/>
          <w:sz w:val="28"/>
          <w:szCs w:val="28"/>
          <w:lang w:val="uk-UA"/>
        </w:rPr>
        <w:t>36. Світлик Ніколетта Михайлівна</w:t>
      </w:r>
    </w:p>
    <w:p w:rsidR="00934C73" w:rsidRPr="005168C2" w:rsidRDefault="00934C73" w:rsidP="005168C2">
      <w:pPr>
        <w:pStyle w:val="ListParagraph"/>
        <w:tabs>
          <w:tab w:val="left" w:pos="0"/>
          <w:tab w:val="left" w:pos="426"/>
        </w:tabs>
        <w:spacing w:after="0"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168C2">
        <w:rPr>
          <w:rFonts w:ascii="Times New Roman" w:hAnsi="Times New Roman"/>
          <w:sz w:val="28"/>
          <w:szCs w:val="28"/>
          <w:lang w:val="uk-UA"/>
        </w:rPr>
        <w:t>37. Старикова Варвара Артемівна</w:t>
      </w:r>
    </w:p>
    <w:p w:rsidR="00934C73" w:rsidRPr="005168C2" w:rsidRDefault="00934C73" w:rsidP="005168C2">
      <w:pPr>
        <w:pStyle w:val="ListParagraph"/>
        <w:tabs>
          <w:tab w:val="left" w:pos="0"/>
          <w:tab w:val="left" w:pos="426"/>
        </w:tabs>
        <w:spacing w:after="0"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168C2">
        <w:rPr>
          <w:rFonts w:ascii="Times New Roman" w:hAnsi="Times New Roman"/>
          <w:sz w:val="28"/>
          <w:szCs w:val="28"/>
          <w:lang w:val="uk-UA"/>
        </w:rPr>
        <w:t>38. Терновська Ольга Василівна</w:t>
      </w:r>
    </w:p>
    <w:p w:rsidR="00934C73" w:rsidRPr="005168C2" w:rsidRDefault="00934C73" w:rsidP="005168C2">
      <w:pPr>
        <w:pStyle w:val="ListParagraph"/>
        <w:tabs>
          <w:tab w:val="left" w:pos="0"/>
          <w:tab w:val="left" w:pos="426"/>
        </w:tabs>
        <w:spacing w:after="0"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39</w:t>
      </w:r>
      <w:r w:rsidRPr="005168C2">
        <w:rPr>
          <w:rFonts w:ascii="Times New Roman" w:hAnsi="Times New Roman"/>
          <w:sz w:val="28"/>
          <w:szCs w:val="28"/>
          <w:lang w:val="uk-UA"/>
        </w:rPr>
        <w:t>. Токач Олександр Віталійович</w:t>
      </w:r>
    </w:p>
    <w:p w:rsidR="00934C73" w:rsidRPr="005168C2" w:rsidRDefault="00934C73" w:rsidP="005168C2">
      <w:pPr>
        <w:pStyle w:val="ListParagraph"/>
        <w:tabs>
          <w:tab w:val="left" w:pos="0"/>
          <w:tab w:val="left" w:pos="426"/>
        </w:tabs>
        <w:spacing w:after="0"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40</w:t>
      </w:r>
      <w:r w:rsidRPr="005168C2">
        <w:rPr>
          <w:rFonts w:ascii="Times New Roman" w:hAnsi="Times New Roman"/>
          <w:sz w:val="28"/>
          <w:szCs w:val="28"/>
          <w:lang w:val="uk-UA"/>
        </w:rPr>
        <w:t>. Федько Віталій Віталійович</w:t>
      </w:r>
    </w:p>
    <w:p w:rsidR="00934C73" w:rsidRPr="005168C2" w:rsidRDefault="00934C73" w:rsidP="005168C2">
      <w:pPr>
        <w:pStyle w:val="ListParagraph"/>
        <w:tabs>
          <w:tab w:val="left" w:pos="0"/>
          <w:tab w:val="left" w:pos="426"/>
        </w:tabs>
        <w:spacing w:after="0"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41</w:t>
      </w:r>
      <w:r w:rsidRPr="005168C2">
        <w:rPr>
          <w:rFonts w:ascii="Times New Roman" w:hAnsi="Times New Roman"/>
          <w:sz w:val="28"/>
          <w:szCs w:val="28"/>
          <w:lang w:val="uk-UA"/>
        </w:rPr>
        <w:t xml:space="preserve">. Фончикі Йосип Євгенович </w:t>
      </w:r>
    </w:p>
    <w:p w:rsidR="00934C73" w:rsidRPr="005168C2" w:rsidRDefault="00934C73" w:rsidP="005168C2">
      <w:pPr>
        <w:pStyle w:val="ListParagraph"/>
        <w:tabs>
          <w:tab w:val="left" w:pos="0"/>
          <w:tab w:val="left" w:pos="426"/>
        </w:tabs>
        <w:spacing w:after="0"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42</w:t>
      </w:r>
      <w:r w:rsidRPr="005168C2">
        <w:rPr>
          <w:rFonts w:ascii="Times New Roman" w:hAnsi="Times New Roman"/>
          <w:sz w:val="28"/>
          <w:szCs w:val="28"/>
          <w:lang w:val="uk-UA"/>
        </w:rPr>
        <w:t>. Фончикі Яна Степанівна</w:t>
      </w:r>
    </w:p>
    <w:p w:rsidR="00934C73" w:rsidRPr="005168C2" w:rsidRDefault="00934C73" w:rsidP="005168C2">
      <w:pPr>
        <w:pStyle w:val="ListParagraph"/>
        <w:tabs>
          <w:tab w:val="left" w:pos="0"/>
          <w:tab w:val="left" w:pos="426"/>
        </w:tabs>
        <w:spacing w:after="0"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43</w:t>
      </w:r>
      <w:r w:rsidRPr="005168C2">
        <w:rPr>
          <w:rFonts w:ascii="Times New Roman" w:hAnsi="Times New Roman"/>
          <w:sz w:val="28"/>
          <w:szCs w:val="28"/>
          <w:lang w:val="uk-UA"/>
        </w:rPr>
        <w:t>. Форіш Антон Йосипович</w:t>
      </w:r>
    </w:p>
    <w:p w:rsidR="00934C73" w:rsidRPr="005168C2" w:rsidRDefault="00934C73" w:rsidP="005168C2">
      <w:pPr>
        <w:pStyle w:val="ListParagraph"/>
        <w:tabs>
          <w:tab w:val="left" w:pos="0"/>
          <w:tab w:val="left" w:pos="426"/>
        </w:tabs>
        <w:spacing w:after="0"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44</w:t>
      </w:r>
      <w:r w:rsidRPr="005168C2">
        <w:rPr>
          <w:rFonts w:ascii="Times New Roman" w:hAnsi="Times New Roman"/>
          <w:sz w:val="28"/>
          <w:szCs w:val="28"/>
          <w:lang w:val="uk-UA"/>
        </w:rPr>
        <w:t>. Храбан  Мартін Сергійович</w:t>
      </w:r>
    </w:p>
    <w:p w:rsidR="00934C73" w:rsidRPr="005168C2" w:rsidRDefault="00934C73" w:rsidP="005168C2">
      <w:pPr>
        <w:pStyle w:val="ListParagraph"/>
        <w:tabs>
          <w:tab w:val="left" w:pos="0"/>
          <w:tab w:val="left" w:pos="426"/>
        </w:tabs>
        <w:spacing w:after="0"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45</w:t>
      </w:r>
      <w:r w:rsidRPr="005168C2">
        <w:rPr>
          <w:rFonts w:ascii="Times New Roman" w:hAnsi="Times New Roman"/>
          <w:sz w:val="28"/>
          <w:szCs w:val="28"/>
          <w:lang w:val="uk-UA"/>
        </w:rPr>
        <w:t>. Чепак Яна Романівна</w:t>
      </w:r>
    </w:p>
    <w:p w:rsidR="00934C73" w:rsidRPr="005168C2" w:rsidRDefault="00934C73" w:rsidP="005168C2">
      <w:pPr>
        <w:pStyle w:val="ListParagraph"/>
        <w:tabs>
          <w:tab w:val="left" w:pos="0"/>
          <w:tab w:val="left" w:pos="426"/>
        </w:tabs>
        <w:spacing w:after="0"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46</w:t>
      </w:r>
      <w:r w:rsidRPr="005168C2">
        <w:rPr>
          <w:rFonts w:ascii="Times New Roman" w:hAnsi="Times New Roman"/>
          <w:sz w:val="28"/>
          <w:szCs w:val="28"/>
          <w:lang w:val="uk-UA"/>
        </w:rPr>
        <w:t>. Чернянчук Ванесса Йосипівна</w:t>
      </w:r>
    </w:p>
    <w:p w:rsidR="00934C73" w:rsidRPr="005168C2" w:rsidRDefault="00934C73" w:rsidP="005168C2">
      <w:pPr>
        <w:pStyle w:val="ListParagraph"/>
        <w:tabs>
          <w:tab w:val="left" w:pos="0"/>
          <w:tab w:val="left" w:pos="426"/>
        </w:tabs>
        <w:spacing w:after="0"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47</w:t>
      </w:r>
      <w:r w:rsidRPr="005168C2">
        <w:rPr>
          <w:rFonts w:ascii="Times New Roman" w:hAnsi="Times New Roman"/>
          <w:sz w:val="28"/>
          <w:szCs w:val="28"/>
          <w:lang w:val="uk-UA"/>
        </w:rPr>
        <w:t>. Шелемих Максим Михайлович</w:t>
      </w:r>
    </w:p>
    <w:p w:rsidR="00934C73" w:rsidRPr="005168C2" w:rsidRDefault="00934C73" w:rsidP="005168C2">
      <w:pPr>
        <w:pStyle w:val="ListParagraph"/>
        <w:tabs>
          <w:tab w:val="left" w:pos="0"/>
          <w:tab w:val="left" w:pos="426"/>
        </w:tabs>
        <w:spacing w:after="0"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48</w:t>
      </w:r>
      <w:r w:rsidRPr="005168C2">
        <w:rPr>
          <w:rFonts w:ascii="Times New Roman" w:hAnsi="Times New Roman"/>
          <w:sz w:val="28"/>
          <w:szCs w:val="28"/>
          <w:lang w:val="uk-UA"/>
        </w:rPr>
        <w:t>. Шереш Валентин Степанович</w:t>
      </w:r>
    </w:p>
    <w:p w:rsidR="00934C73" w:rsidRPr="005168C2" w:rsidRDefault="00934C73" w:rsidP="005168C2">
      <w:pPr>
        <w:pStyle w:val="ListParagraph"/>
        <w:tabs>
          <w:tab w:val="left" w:pos="0"/>
          <w:tab w:val="left" w:pos="426"/>
        </w:tabs>
        <w:spacing w:after="0"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49</w:t>
      </w:r>
      <w:r w:rsidRPr="005168C2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5168C2">
        <w:rPr>
          <w:rFonts w:ascii="Times New Roman" w:hAnsi="Times New Roman"/>
          <w:sz w:val="28"/>
          <w:szCs w:val="28"/>
        </w:rPr>
        <w:t>Шутко Яна Владиславівна</w:t>
      </w:r>
    </w:p>
    <w:p w:rsidR="00934C73" w:rsidRDefault="00934C73" w:rsidP="00E359A1">
      <w:pPr>
        <w:pStyle w:val="ListParagraph"/>
        <w:numPr>
          <w:ilvl w:val="0"/>
          <w:numId w:val="13"/>
        </w:numPr>
        <w:tabs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Документи про освіту для випускників 9-х класів оформити до 24 червня 2026 року.</w:t>
      </w:r>
    </w:p>
    <w:p w:rsidR="00934C73" w:rsidRDefault="00934C73" w:rsidP="00E359A1">
      <w:pPr>
        <w:pStyle w:val="ListParagraph"/>
        <w:numPr>
          <w:ilvl w:val="0"/>
          <w:numId w:val="13"/>
        </w:numPr>
        <w:spacing w:line="276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 документах про базову середню освіту випускникам 9-х класів, звільненим від проходження ДПА робиться запис «звільнений(а)».</w:t>
      </w:r>
    </w:p>
    <w:p w:rsidR="00934C73" w:rsidRDefault="00934C73" w:rsidP="00E359A1">
      <w:pPr>
        <w:pStyle w:val="ListParagraph"/>
        <w:numPr>
          <w:ilvl w:val="0"/>
          <w:numId w:val="13"/>
        </w:numPr>
        <w:spacing w:line="276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Документи про базову середню освіту та про повну загальну середню освіти у 2025/2026 р. оформити за допомогою електронної програми «Додаток», відповідальна Фодор А.Ю.</w:t>
      </w:r>
    </w:p>
    <w:p w:rsidR="00934C73" w:rsidRDefault="00934C73" w:rsidP="00E359A1">
      <w:pPr>
        <w:pStyle w:val="ListParagraph"/>
        <w:numPr>
          <w:ilvl w:val="0"/>
          <w:numId w:val="13"/>
        </w:numPr>
        <w:spacing w:line="276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CE0BDE">
        <w:rPr>
          <w:rFonts w:ascii="Times New Roman" w:hAnsi="Times New Roman"/>
          <w:sz w:val="28"/>
          <w:szCs w:val="28"/>
          <w:lang w:val="uk-UA"/>
        </w:rPr>
        <w:t xml:space="preserve">Відповідальність за  правильність оформлення документів про базову загальну середню освіту покласти на заступника директора з </w:t>
      </w:r>
      <w:r>
        <w:rPr>
          <w:rFonts w:ascii="Times New Roman" w:hAnsi="Times New Roman"/>
          <w:sz w:val="28"/>
          <w:szCs w:val="28"/>
          <w:lang w:val="uk-UA"/>
        </w:rPr>
        <w:t xml:space="preserve">навчально-виховної </w:t>
      </w:r>
      <w:r w:rsidRPr="00CE0BDE">
        <w:rPr>
          <w:rFonts w:ascii="Times New Roman" w:hAnsi="Times New Roman"/>
          <w:sz w:val="28"/>
          <w:szCs w:val="28"/>
          <w:lang w:val="uk-UA"/>
        </w:rPr>
        <w:t xml:space="preserve"> роботи Палько С.Я. та</w:t>
      </w:r>
      <w:r>
        <w:rPr>
          <w:rFonts w:ascii="Times New Roman" w:hAnsi="Times New Roman"/>
          <w:sz w:val="28"/>
          <w:szCs w:val="28"/>
          <w:lang w:val="uk-UA"/>
        </w:rPr>
        <w:t xml:space="preserve"> класних керівників 9-х класів Магочій Н.В. та Чонка О.В.</w:t>
      </w:r>
    </w:p>
    <w:p w:rsidR="00934C73" w:rsidRDefault="00934C73" w:rsidP="00E359A1">
      <w:pPr>
        <w:pStyle w:val="ListParagraph"/>
        <w:numPr>
          <w:ilvl w:val="0"/>
          <w:numId w:val="13"/>
        </w:numPr>
        <w:tabs>
          <w:tab w:val="left" w:pos="567"/>
        </w:tabs>
        <w:spacing w:line="276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CE21BA">
        <w:rPr>
          <w:rFonts w:ascii="Times New Roman" w:hAnsi="Times New Roman"/>
          <w:sz w:val="28"/>
          <w:szCs w:val="28"/>
          <w:lang w:val="uk-UA"/>
        </w:rPr>
        <w:t>Звільнити у 202</w:t>
      </w:r>
      <w:r>
        <w:rPr>
          <w:rFonts w:ascii="Times New Roman" w:hAnsi="Times New Roman"/>
          <w:sz w:val="28"/>
          <w:szCs w:val="28"/>
          <w:lang w:val="uk-UA"/>
        </w:rPr>
        <w:t>5</w:t>
      </w:r>
      <w:r w:rsidRPr="00CE21BA">
        <w:rPr>
          <w:rFonts w:ascii="Times New Roman" w:hAnsi="Times New Roman"/>
          <w:sz w:val="28"/>
          <w:szCs w:val="28"/>
          <w:lang w:val="uk-UA"/>
        </w:rPr>
        <w:t>/202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Pr="00CE21BA">
        <w:rPr>
          <w:rFonts w:ascii="Times New Roman" w:hAnsi="Times New Roman"/>
          <w:sz w:val="28"/>
          <w:szCs w:val="28"/>
          <w:lang w:val="uk-UA"/>
        </w:rPr>
        <w:t xml:space="preserve"> навчальному році від проходження державної підсумкової </w:t>
      </w:r>
      <w:r>
        <w:rPr>
          <w:rFonts w:ascii="Times New Roman" w:hAnsi="Times New Roman"/>
          <w:sz w:val="28"/>
          <w:szCs w:val="28"/>
          <w:lang w:val="uk-UA"/>
        </w:rPr>
        <w:t>атестації 44</w:t>
      </w:r>
      <w:r w:rsidRPr="00CE21BA">
        <w:rPr>
          <w:rFonts w:ascii="Times New Roman" w:hAnsi="Times New Roman"/>
          <w:sz w:val="28"/>
          <w:szCs w:val="28"/>
          <w:lang w:val="uk-UA"/>
        </w:rPr>
        <w:t xml:space="preserve"> учнів 11-х класів, які завершують здобуття повної загальної середньої освіти, згідно зі списком:</w:t>
      </w:r>
    </w:p>
    <w:p w:rsidR="00934C73" w:rsidRPr="00AE6177" w:rsidRDefault="00934C73" w:rsidP="00AE6177">
      <w:pPr>
        <w:pStyle w:val="ListParagraph"/>
        <w:numPr>
          <w:ilvl w:val="0"/>
          <w:numId w:val="15"/>
        </w:numPr>
        <w:tabs>
          <w:tab w:val="left" w:pos="567"/>
        </w:tabs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E6177">
        <w:rPr>
          <w:rFonts w:ascii="Times New Roman" w:hAnsi="Times New Roman"/>
          <w:sz w:val="28"/>
          <w:szCs w:val="28"/>
          <w:lang w:val="uk-UA"/>
        </w:rPr>
        <w:t>Голяк Богдан Владиславович</w:t>
      </w:r>
    </w:p>
    <w:p w:rsidR="00934C73" w:rsidRPr="00AE6177" w:rsidRDefault="00934C73" w:rsidP="00AE6177">
      <w:pPr>
        <w:pStyle w:val="ListParagraph"/>
        <w:numPr>
          <w:ilvl w:val="0"/>
          <w:numId w:val="15"/>
        </w:numPr>
        <w:tabs>
          <w:tab w:val="left" w:pos="567"/>
        </w:tabs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E6177">
        <w:rPr>
          <w:rFonts w:ascii="Times New Roman" w:hAnsi="Times New Roman"/>
          <w:sz w:val="28"/>
          <w:szCs w:val="28"/>
          <w:lang w:val="uk-UA"/>
        </w:rPr>
        <w:t>Гріга Аліна Іванівна</w:t>
      </w:r>
    </w:p>
    <w:p w:rsidR="00934C73" w:rsidRPr="00AE6177" w:rsidRDefault="00934C73" w:rsidP="00AE6177">
      <w:pPr>
        <w:pStyle w:val="ListParagraph"/>
        <w:numPr>
          <w:ilvl w:val="0"/>
          <w:numId w:val="15"/>
        </w:numPr>
        <w:tabs>
          <w:tab w:val="left" w:pos="567"/>
        </w:tabs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E6177">
        <w:rPr>
          <w:rFonts w:ascii="Times New Roman" w:hAnsi="Times New Roman"/>
          <w:sz w:val="28"/>
          <w:szCs w:val="28"/>
          <w:lang w:val="uk-UA"/>
        </w:rPr>
        <w:t>Гриценко Софія Ярославівна</w:t>
      </w:r>
    </w:p>
    <w:p w:rsidR="00934C73" w:rsidRPr="00AE6177" w:rsidRDefault="00934C73" w:rsidP="00AE6177">
      <w:pPr>
        <w:pStyle w:val="ListParagraph"/>
        <w:numPr>
          <w:ilvl w:val="0"/>
          <w:numId w:val="15"/>
        </w:numPr>
        <w:tabs>
          <w:tab w:val="left" w:pos="567"/>
        </w:tabs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E6177">
        <w:rPr>
          <w:rFonts w:ascii="Times New Roman" w:hAnsi="Times New Roman"/>
          <w:sz w:val="28"/>
          <w:szCs w:val="28"/>
          <w:lang w:val="uk-UA"/>
        </w:rPr>
        <w:t>Довбак Артем Володимирович</w:t>
      </w:r>
    </w:p>
    <w:p w:rsidR="00934C73" w:rsidRPr="00AE6177" w:rsidRDefault="00934C73" w:rsidP="00AE6177">
      <w:pPr>
        <w:pStyle w:val="ListParagraph"/>
        <w:numPr>
          <w:ilvl w:val="0"/>
          <w:numId w:val="15"/>
        </w:numPr>
        <w:tabs>
          <w:tab w:val="left" w:pos="567"/>
        </w:tabs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E6177">
        <w:rPr>
          <w:rFonts w:ascii="Times New Roman" w:hAnsi="Times New Roman"/>
          <w:sz w:val="28"/>
          <w:szCs w:val="28"/>
          <w:lang w:val="uk-UA"/>
        </w:rPr>
        <w:t>Егреші Ніколета Іванівна</w:t>
      </w:r>
    </w:p>
    <w:p w:rsidR="00934C73" w:rsidRPr="00AE6177" w:rsidRDefault="00934C73" w:rsidP="00AE6177">
      <w:pPr>
        <w:pStyle w:val="ListParagraph"/>
        <w:numPr>
          <w:ilvl w:val="0"/>
          <w:numId w:val="15"/>
        </w:numPr>
        <w:tabs>
          <w:tab w:val="left" w:pos="567"/>
        </w:tabs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E6177">
        <w:rPr>
          <w:rFonts w:ascii="Times New Roman" w:hAnsi="Times New Roman"/>
          <w:sz w:val="28"/>
          <w:szCs w:val="28"/>
          <w:lang w:val="uk-UA"/>
        </w:rPr>
        <w:t>Жидок Дмитро Євгенович</w:t>
      </w:r>
    </w:p>
    <w:p w:rsidR="00934C73" w:rsidRPr="00AE6177" w:rsidRDefault="00934C73" w:rsidP="00AE6177">
      <w:pPr>
        <w:pStyle w:val="ListParagraph"/>
        <w:numPr>
          <w:ilvl w:val="0"/>
          <w:numId w:val="15"/>
        </w:numPr>
        <w:tabs>
          <w:tab w:val="left" w:pos="567"/>
        </w:tabs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E6177">
        <w:rPr>
          <w:rFonts w:ascii="Times New Roman" w:hAnsi="Times New Roman"/>
          <w:sz w:val="28"/>
          <w:szCs w:val="28"/>
          <w:lang w:val="uk-UA"/>
        </w:rPr>
        <w:t>Івегеш Станіслав Миколайович</w:t>
      </w:r>
    </w:p>
    <w:p w:rsidR="00934C73" w:rsidRPr="00AE6177" w:rsidRDefault="00934C73" w:rsidP="00AE6177">
      <w:pPr>
        <w:pStyle w:val="ListParagraph"/>
        <w:numPr>
          <w:ilvl w:val="0"/>
          <w:numId w:val="15"/>
        </w:numPr>
        <w:tabs>
          <w:tab w:val="left" w:pos="567"/>
        </w:tabs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E6177">
        <w:rPr>
          <w:rFonts w:ascii="Times New Roman" w:hAnsi="Times New Roman"/>
          <w:sz w:val="28"/>
          <w:szCs w:val="28"/>
          <w:lang w:val="uk-UA"/>
        </w:rPr>
        <w:t>Малета Артьом  Павлович</w:t>
      </w:r>
    </w:p>
    <w:p w:rsidR="00934C73" w:rsidRPr="00AE6177" w:rsidRDefault="00934C73" w:rsidP="00AE6177">
      <w:pPr>
        <w:pStyle w:val="ListParagraph"/>
        <w:numPr>
          <w:ilvl w:val="0"/>
          <w:numId w:val="15"/>
        </w:numPr>
        <w:tabs>
          <w:tab w:val="left" w:pos="567"/>
        </w:tabs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E6177">
        <w:rPr>
          <w:rFonts w:ascii="Times New Roman" w:hAnsi="Times New Roman"/>
          <w:sz w:val="28"/>
          <w:szCs w:val="28"/>
          <w:lang w:val="uk-UA"/>
        </w:rPr>
        <w:t>Мідянко Михайло Степанович</w:t>
      </w:r>
    </w:p>
    <w:p w:rsidR="00934C73" w:rsidRPr="00AE6177" w:rsidRDefault="00934C73" w:rsidP="00AE6177">
      <w:pPr>
        <w:pStyle w:val="ListParagraph"/>
        <w:numPr>
          <w:ilvl w:val="0"/>
          <w:numId w:val="15"/>
        </w:numPr>
        <w:tabs>
          <w:tab w:val="left" w:pos="567"/>
        </w:tabs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E6177">
        <w:rPr>
          <w:rFonts w:ascii="Times New Roman" w:hAnsi="Times New Roman"/>
          <w:sz w:val="28"/>
          <w:szCs w:val="28"/>
          <w:lang w:val="uk-UA"/>
        </w:rPr>
        <w:t>Попович Юрій Русланович</w:t>
      </w:r>
    </w:p>
    <w:p w:rsidR="00934C73" w:rsidRPr="00AE6177" w:rsidRDefault="00934C73" w:rsidP="00AE6177">
      <w:pPr>
        <w:pStyle w:val="ListParagraph"/>
        <w:numPr>
          <w:ilvl w:val="0"/>
          <w:numId w:val="15"/>
        </w:numPr>
        <w:tabs>
          <w:tab w:val="left" w:pos="567"/>
        </w:tabs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E6177">
        <w:rPr>
          <w:rFonts w:ascii="Times New Roman" w:hAnsi="Times New Roman"/>
          <w:sz w:val="28"/>
          <w:szCs w:val="28"/>
          <w:lang w:val="uk-UA"/>
        </w:rPr>
        <w:t>Соколовський Арсен Володимирович</w:t>
      </w:r>
    </w:p>
    <w:p w:rsidR="00934C73" w:rsidRPr="00AE6177" w:rsidRDefault="00934C73" w:rsidP="00AE6177">
      <w:pPr>
        <w:pStyle w:val="ListParagraph"/>
        <w:numPr>
          <w:ilvl w:val="0"/>
          <w:numId w:val="15"/>
        </w:numPr>
        <w:tabs>
          <w:tab w:val="left" w:pos="567"/>
        </w:tabs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E6177">
        <w:rPr>
          <w:rFonts w:ascii="Times New Roman" w:hAnsi="Times New Roman"/>
          <w:sz w:val="28"/>
          <w:szCs w:val="28"/>
          <w:lang w:val="uk-UA"/>
        </w:rPr>
        <w:t xml:space="preserve">Сочка Владка </w:t>
      </w:r>
    </w:p>
    <w:p w:rsidR="00934C73" w:rsidRPr="00AE6177" w:rsidRDefault="00934C73" w:rsidP="00AE6177">
      <w:pPr>
        <w:pStyle w:val="ListParagraph"/>
        <w:numPr>
          <w:ilvl w:val="0"/>
          <w:numId w:val="15"/>
        </w:numPr>
        <w:tabs>
          <w:tab w:val="left" w:pos="567"/>
        </w:tabs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E6177">
        <w:rPr>
          <w:rFonts w:ascii="Times New Roman" w:hAnsi="Times New Roman"/>
          <w:sz w:val="28"/>
          <w:szCs w:val="28"/>
          <w:lang w:val="uk-UA"/>
        </w:rPr>
        <w:t xml:space="preserve">Тарнова Крістіна Вікторівна </w:t>
      </w:r>
    </w:p>
    <w:p w:rsidR="00934C73" w:rsidRPr="00AE6177" w:rsidRDefault="00934C73" w:rsidP="00AE6177">
      <w:pPr>
        <w:pStyle w:val="ListParagraph"/>
        <w:numPr>
          <w:ilvl w:val="0"/>
          <w:numId w:val="15"/>
        </w:numPr>
        <w:tabs>
          <w:tab w:val="left" w:pos="567"/>
        </w:tabs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E6177">
        <w:rPr>
          <w:rFonts w:ascii="Times New Roman" w:hAnsi="Times New Roman"/>
          <w:sz w:val="28"/>
          <w:szCs w:val="28"/>
          <w:lang w:val="uk-UA"/>
        </w:rPr>
        <w:t xml:space="preserve">Томко Аліна Іванівна </w:t>
      </w:r>
    </w:p>
    <w:p w:rsidR="00934C73" w:rsidRPr="00AE6177" w:rsidRDefault="00934C73" w:rsidP="00AE6177">
      <w:pPr>
        <w:pStyle w:val="ListParagraph"/>
        <w:numPr>
          <w:ilvl w:val="0"/>
          <w:numId w:val="15"/>
        </w:numPr>
        <w:tabs>
          <w:tab w:val="left" w:pos="567"/>
        </w:tabs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E6177">
        <w:rPr>
          <w:rFonts w:ascii="Times New Roman" w:hAnsi="Times New Roman"/>
          <w:sz w:val="28"/>
          <w:szCs w:val="28"/>
          <w:lang w:val="uk-UA"/>
        </w:rPr>
        <w:t>Тонка Назар Іванович</w:t>
      </w:r>
    </w:p>
    <w:p w:rsidR="00934C73" w:rsidRPr="00AE6177" w:rsidRDefault="00934C73" w:rsidP="00AE6177">
      <w:pPr>
        <w:pStyle w:val="ListParagraph"/>
        <w:numPr>
          <w:ilvl w:val="0"/>
          <w:numId w:val="15"/>
        </w:numPr>
        <w:tabs>
          <w:tab w:val="left" w:pos="567"/>
        </w:tabs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E6177">
        <w:rPr>
          <w:rFonts w:ascii="Times New Roman" w:hAnsi="Times New Roman"/>
          <w:sz w:val="28"/>
          <w:szCs w:val="28"/>
          <w:lang w:val="uk-UA"/>
        </w:rPr>
        <w:t>Тонка Ніколетта Миколаївна</w:t>
      </w:r>
    </w:p>
    <w:p w:rsidR="00934C73" w:rsidRPr="00AE6177" w:rsidRDefault="00934C73" w:rsidP="00AE6177">
      <w:pPr>
        <w:pStyle w:val="ListParagraph"/>
        <w:numPr>
          <w:ilvl w:val="0"/>
          <w:numId w:val="15"/>
        </w:numPr>
        <w:tabs>
          <w:tab w:val="left" w:pos="567"/>
        </w:tabs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E6177">
        <w:rPr>
          <w:rFonts w:ascii="Times New Roman" w:hAnsi="Times New Roman"/>
          <w:sz w:val="28"/>
          <w:szCs w:val="28"/>
          <w:lang w:val="uk-UA"/>
        </w:rPr>
        <w:t>Ухач Владислава Михайлівна</w:t>
      </w:r>
    </w:p>
    <w:p w:rsidR="00934C73" w:rsidRPr="00AE6177" w:rsidRDefault="00934C73" w:rsidP="00AE6177">
      <w:pPr>
        <w:pStyle w:val="ListParagraph"/>
        <w:numPr>
          <w:ilvl w:val="0"/>
          <w:numId w:val="15"/>
        </w:numPr>
        <w:tabs>
          <w:tab w:val="left" w:pos="567"/>
        </w:tabs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E6177">
        <w:rPr>
          <w:rFonts w:ascii="Times New Roman" w:hAnsi="Times New Roman"/>
          <w:sz w:val="28"/>
          <w:szCs w:val="28"/>
          <w:lang w:val="uk-UA"/>
        </w:rPr>
        <w:t>Фурик Богдана Андріївна</w:t>
      </w:r>
    </w:p>
    <w:p w:rsidR="00934C73" w:rsidRPr="00AE6177" w:rsidRDefault="00934C73" w:rsidP="00AE6177">
      <w:pPr>
        <w:pStyle w:val="ListParagraph"/>
        <w:numPr>
          <w:ilvl w:val="0"/>
          <w:numId w:val="15"/>
        </w:numPr>
        <w:tabs>
          <w:tab w:val="left" w:pos="567"/>
        </w:tabs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E6177">
        <w:rPr>
          <w:rFonts w:ascii="Times New Roman" w:hAnsi="Times New Roman"/>
          <w:sz w:val="28"/>
          <w:szCs w:val="28"/>
          <w:lang w:val="uk-UA"/>
        </w:rPr>
        <w:t xml:space="preserve">Цупик Емілія Омельянівна </w:t>
      </w:r>
    </w:p>
    <w:p w:rsidR="00934C73" w:rsidRPr="00AE6177" w:rsidRDefault="00934C73" w:rsidP="00AE6177">
      <w:pPr>
        <w:pStyle w:val="ListParagraph"/>
        <w:numPr>
          <w:ilvl w:val="0"/>
          <w:numId w:val="15"/>
        </w:numPr>
        <w:tabs>
          <w:tab w:val="left" w:pos="567"/>
        </w:tabs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E6177">
        <w:rPr>
          <w:rFonts w:ascii="Times New Roman" w:hAnsi="Times New Roman"/>
          <w:sz w:val="28"/>
          <w:szCs w:val="28"/>
          <w:lang w:val="uk-UA"/>
        </w:rPr>
        <w:t>Чік Віталій Володимирович</w:t>
      </w:r>
    </w:p>
    <w:p w:rsidR="00934C73" w:rsidRPr="00AE6177" w:rsidRDefault="00934C73" w:rsidP="00AE6177">
      <w:pPr>
        <w:pStyle w:val="ListParagraph"/>
        <w:numPr>
          <w:ilvl w:val="0"/>
          <w:numId w:val="15"/>
        </w:numPr>
        <w:tabs>
          <w:tab w:val="left" w:pos="567"/>
        </w:tabs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E6177">
        <w:rPr>
          <w:rFonts w:ascii="Times New Roman" w:hAnsi="Times New Roman"/>
          <w:sz w:val="28"/>
          <w:szCs w:val="28"/>
          <w:lang w:val="uk-UA"/>
        </w:rPr>
        <w:t>Чукран Денис Іванович</w:t>
      </w:r>
    </w:p>
    <w:p w:rsidR="00934C73" w:rsidRDefault="00934C73" w:rsidP="00AE6177">
      <w:pPr>
        <w:pStyle w:val="ListParagraph"/>
        <w:numPr>
          <w:ilvl w:val="0"/>
          <w:numId w:val="15"/>
        </w:numPr>
        <w:tabs>
          <w:tab w:val="left" w:pos="567"/>
        </w:tabs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E6177">
        <w:rPr>
          <w:rFonts w:ascii="Times New Roman" w:hAnsi="Times New Roman"/>
          <w:sz w:val="28"/>
          <w:szCs w:val="28"/>
          <w:lang w:val="uk-UA"/>
        </w:rPr>
        <w:t>Яковлева Вікторія Іванівна</w:t>
      </w:r>
    </w:p>
    <w:p w:rsidR="00934C73" w:rsidRPr="00AE6177" w:rsidRDefault="00934C73" w:rsidP="00AE6177">
      <w:pPr>
        <w:pStyle w:val="ListParagraph"/>
        <w:numPr>
          <w:ilvl w:val="0"/>
          <w:numId w:val="15"/>
        </w:numPr>
        <w:tabs>
          <w:tab w:val="left" w:pos="567"/>
        </w:tabs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E6177">
        <w:rPr>
          <w:rFonts w:ascii="Times New Roman" w:hAnsi="Times New Roman"/>
          <w:sz w:val="28"/>
          <w:szCs w:val="28"/>
          <w:lang w:val="uk-UA"/>
        </w:rPr>
        <w:t>Барнич Тетяна Володимирівна</w:t>
      </w:r>
    </w:p>
    <w:p w:rsidR="00934C73" w:rsidRPr="00AE6177" w:rsidRDefault="00934C73" w:rsidP="00AE6177">
      <w:pPr>
        <w:pStyle w:val="ListParagraph"/>
        <w:numPr>
          <w:ilvl w:val="0"/>
          <w:numId w:val="15"/>
        </w:numPr>
        <w:tabs>
          <w:tab w:val="left" w:pos="567"/>
        </w:tabs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E6177">
        <w:rPr>
          <w:rFonts w:ascii="Times New Roman" w:hAnsi="Times New Roman"/>
          <w:sz w:val="28"/>
          <w:szCs w:val="28"/>
          <w:lang w:val="uk-UA"/>
        </w:rPr>
        <w:t>Густі Яна Володимирівна</w:t>
      </w:r>
    </w:p>
    <w:p w:rsidR="00934C73" w:rsidRPr="00AE6177" w:rsidRDefault="00934C73" w:rsidP="00AE6177">
      <w:pPr>
        <w:pStyle w:val="ListParagraph"/>
        <w:numPr>
          <w:ilvl w:val="0"/>
          <w:numId w:val="15"/>
        </w:numPr>
        <w:tabs>
          <w:tab w:val="left" w:pos="567"/>
        </w:tabs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E6177">
        <w:rPr>
          <w:rFonts w:ascii="Times New Roman" w:hAnsi="Times New Roman"/>
          <w:sz w:val="28"/>
          <w:szCs w:val="28"/>
          <w:lang w:val="uk-UA"/>
        </w:rPr>
        <w:t>Доча Степан Федорович</w:t>
      </w:r>
    </w:p>
    <w:p w:rsidR="00934C73" w:rsidRPr="00AE6177" w:rsidRDefault="00934C73" w:rsidP="00AE6177">
      <w:pPr>
        <w:pStyle w:val="ListParagraph"/>
        <w:numPr>
          <w:ilvl w:val="0"/>
          <w:numId w:val="15"/>
        </w:numPr>
        <w:tabs>
          <w:tab w:val="left" w:pos="567"/>
        </w:tabs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E6177">
        <w:rPr>
          <w:rFonts w:ascii="Times New Roman" w:hAnsi="Times New Roman"/>
          <w:sz w:val="28"/>
          <w:szCs w:val="28"/>
          <w:lang w:val="uk-UA"/>
        </w:rPr>
        <w:t>Дудого Максим Павлович</w:t>
      </w:r>
    </w:p>
    <w:p w:rsidR="00934C73" w:rsidRPr="00AE6177" w:rsidRDefault="00934C73" w:rsidP="00AE6177">
      <w:pPr>
        <w:pStyle w:val="ListParagraph"/>
        <w:numPr>
          <w:ilvl w:val="0"/>
          <w:numId w:val="15"/>
        </w:numPr>
        <w:tabs>
          <w:tab w:val="left" w:pos="567"/>
        </w:tabs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E6177">
        <w:rPr>
          <w:rFonts w:ascii="Times New Roman" w:hAnsi="Times New Roman"/>
          <w:sz w:val="28"/>
          <w:szCs w:val="28"/>
          <w:lang w:val="uk-UA"/>
        </w:rPr>
        <w:t>Жолдош Олександр Іванович</w:t>
      </w:r>
    </w:p>
    <w:p w:rsidR="00934C73" w:rsidRPr="00AE6177" w:rsidRDefault="00934C73" w:rsidP="00AE6177">
      <w:pPr>
        <w:pStyle w:val="ListParagraph"/>
        <w:numPr>
          <w:ilvl w:val="0"/>
          <w:numId w:val="15"/>
        </w:numPr>
        <w:tabs>
          <w:tab w:val="left" w:pos="567"/>
        </w:tabs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E6177">
        <w:rPr>
          <w:rFonts w:ascii="Times New Roman" w:hAnsi="Times New Roman"/>
          <w:sz w:val="28"/>
          <w:szCs w:val="28"/>
          <w:lang w:val="uk-UA"/>
        </w:rPr>
        <w:t>Зеленяк Дарина Михайлівна</w:t>
      </w:r>
    </w:p>
    <w:p w:rsidR="00934C73" w:rsidRPr="00AE6177" w:rsidRDefault="00934C73" w:rsidP="00AE6177">
      <w:pPr>
        <w:pStyle w:val="ListParagraph"/>
        <w:numPr>
          <w:ilvl w:val="0"/>
          <w:numId w:val="15"/>
        </w:numPr>
        <w:tabs>
          <w:tab w:val="left" w:pos="567"/>
        </w:tabs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E6177">
        <w:rPr>
          <w:rFonts w:ascii="Times New Roman" w:hAnsi="Times New Roman"/>
          <w:sz w:val="28"/>
          <w:szCs w:val="28"/>
          <w:lang w:val="uk-UA"/>
        </w:rPr>
        <w:t>Келемен Мар'яна Ярославівна</w:t>
      </w:r>
    </w:p>
    <w:p w:rsidR="00934C73" w:rsidRPr="00AE6177" w:rsidRDefault="00934C73" w:rsidP="00AE6177">
      <w:pPr>
        <w:pStyle w:val="ListParagraph"/>
        <w:numPr>
          <w:ilvl w:val="0"/>
          <w:numId w:val="15"/>
        </w:numPr>
        <w:tabs>
          <w:tab w:val="left" w:pos="567"/>
        </w:tabs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E6177">
        <w:rPr>
          <w:rFonts w:ascii="Times New Roman" w:hAnsi="Times New Roman"/>
          <w:sz w:val="28"/>
          <w:szCs w:val="28"/>
          <w:lang w:val="uk-UA"/>
        </w:rPr>
        <w:t>Козмович Станіслав Робертович</w:t>
      </w:r>
    </w:p>
    <w:p w:rsidR="00934C73" w:rsidRPr="00AE6177" w:rsidRDefault="00934C73" w:rsidP="00AE6177">
      <w:pPr>
        <w:pStyle w:val="ListParagraph"/>
        <w:numPr>
          <w:ilvl w:val="0"/>
          <w:numId w:val="15"/>
        </w:numPr>
        <w:tabs>
          <w:tab w:val="left" w:pos="567"/>
        </w:tabs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E6177">
        <w:rPr>
          <w:rFonts w:ascii="Times New Roman" w:hAnsi="Times New Roman"/>
          <w:sz w:val="28"/>
          <w:szCs w:val="28"/>
          <w:lang w:val="uk-UA"/>
        </w:rPr>
        <w:t>Котруч Ангеліна Степанівна</w:t>
      </w:r>
    </w:p>
    <w:p w:rsidR="00934C73" w:rsidRPr="00AE6177" w:rsidRDefault="00934C73" w:rsidP="00AE6177">
      <w:pPr>
        <w:pStyle w:val="ListParagraph"/>
        <w:numPr>
          <w:ilvl w:val="0"/>
          <w:numId w:val="15"/>
        </w:numPr>
        <w:tabs>
          <w:tab w:val="left" w:pos="567"/>
        </w:tabs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E6177">
        <w:rPr>
          <w:rFonts w:ascii="Times New Roman" w:hAnsi="Times New Roman"/>
          <w:sz w:val="28"/>
          <w:szCs w:val="28"/>
          <w:lang w:val="uk-UA"/>
        </w:rPr>
        <w:t>Лабаті Каріна Іванівна</w:t>
      </w:r>
    </w:p>
    <w:p w:rsidR="00934C73" w:rsidRPr="00AE6177" w:rsidRDefault="00934C73" w:rsidP="00AE6177">
      <w:pPr>
        <w:pStyle w:val="ListParagraph"/>
        <w:numPr>
          <w:ilvl w:val="0"/>
          <w:numId w:val="15"/>
        </w:numPr>
        <w:tabs>
          <w:tab w:val="left" w:pos="567"/>
        </w:tabs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E6177">
        <w:rPr>
          <w:rFonts w:ascii="Times New Roman" w:hAnsi="Times New Roman"/>
          <w:sz w:val="28"/>
          <w:szCs w:val="28"/>
          <w:lang w:val="uk-UA"/>
        </w:rPr>
        <w:t>Міговк Ганна Миколаївна</w:t>
      </w:r>
    </w:p>
    <w:p w:rsidR="00934C73" w:rsidRPr="00AE6177" w:rsidRDefault="00934C73" w:rsidP="00AE6177">
      <w:pPr>
        <w:pStyle w:val="ListParagraph"/>
        <w:numPr>
          <w:ilvl w:val="0"/>
          <w:numId w:val="15"/>
        </w:numPr>
        <w:tabs>
          <w:tab w:val="left" w:pos="567"/>
        </w:tabs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E6177">
        <w:rPr>
          <w:rFonts w:ascii="Times New Roman" w:hAnsi="Times New Roman"/>
          <w:sz w:val="28"/>
          <w:szCs w:val="28"/>
          <w:lang w:val="uk-UA"/>
        </w:rPr>
        <w:t>Могорита Олександр Юрійович</w:t>
      </w:r>
    </w:p>
    <w:p w:rsidR="00934C73" w:rsidRPr="00AE6177" w:rsidRDefault="00934C73" w:rsidP="00AE6177">
      <w:pPr>
        <w:pStyle w:val="ListParagraph"/>
        <w:numPr>
          <w:ilvl w:val="0"/>
          <w:numId w:val="15"/>
        </w:numPr>
        <w:tabs>
          <w:tab w:val="left" w:pos="567"/>
        </w:tabs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E6177">
        <w:rPr>
          <w:rFonts w:ascii="Times New Roman" w:hAnsi="Times New Roman"/>
          <w:sz w:val="28"/>
          <w:szCs w:val="28"/>
          <w:lang w:val="uk-UA"/>
        </w:rPr>
        <w:t>Палінчак Степан Іванович</w:t>
      </w:r>
    </w:p>
    <w:p w:rsidR="00934C73" w:rsidRPr="00AE6177" w:rsidRDefault="00934C73" w:rsidP="00AE6177">
      <w:pPr>
        <w:pStyle w:val="ListParagraph"/>
        <w:numPr>
          <w:ilvl w:val="0"/>
          <w:numId w:val="15"/>
        </w:numPr>
        <w:tabs>
          <w:tab w:val="left" w:pos="567"/>
        </w:tabs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E6177">
        <w:rPr>
          <w:rFonts w:ascii="Times New Roman" w:hAnsi="Times New Roman"/>
          <w:sz w:val="28"/>
          <w:szCs w:val="28"/>
          <w:lang w:val="uk-UA"/>
        </w:rPr>
        <w:t>Параска Владислав Віталійович</w:t>
      </w:r>
    </w:p>
    <w:p w:rsidR="00934C73" w:rsidRPr="00AE6177" w:rsidRDefault="00934C73" w:rsidP="00AE6177">
      <w:pPr>
        <w:pStyle w:val="ListParagraph"/>
        <w:numPr>
          <w:ilvl w:val="0"/>
          <w:numId w:val="15"/>
        </w:numPr>
        <w:tabs>
          <w:tab w:val="left" w:pos="567"/>
        </w:tabs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E6177">
        <w:rPr>
          <w:rFonts w:ascii="Times New Roman" w:hAnsi="Times New Roman"/>
          <w:sz w:val="28"/>
          <w:szCs w:val="28"/>
          <w:lang w:val="uk-UA"/>
        </w:rPr>
        <w:t>Плиска Олександр Петрович</w:t>
      </w:r>
    </w:p>
    <w:p w:rsidR="00934C73" w:rsidRPr="00AE6177" w:rsidRDefault="00934C73" w:rsidP="00AE6177">
      <w:pPr>
        <w:pStyle w:val="ListParagraph"/>
        <w:numPr>
          <w:ilvl w:val="0"/>
          <w:numId w:val="15"/>
        </w:numPr>
        <w:tabs>
          <w:tab w:val="left" w:pos="567"/>
        </w:tabs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E6177">
        <w:rPr>
          <w:rFonts w:ascii="Times New Roman" w:hAnsi="Times New Roman"/>
          <w:sz w:val="28"/>
          <w:szCs w:val="28"/>
          <w:lang w:val="uk-UA"/>
        </w:rPr>
        <w:t>Поліщук Роман Сергійович</w:t>
      </w:r>
    </w:p>
    <w:p w:rsidR="00934C73" w:rsidRPr="00AE6177" w:rsidRDefault="00934C73" w:rsidP="00AE6177">
      <w:pPr>
        <w:pStyle w:val="ListParagraph"/>
        <w:numPr>
          <w:ilvl w:val="0"/>
          <w:numId w:val="15"/>
        </w:numPr>
        <w:tabs>
          <w:tab w:val="left" w:pos="567"/>
        </w:tabs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E6177">
        <w:rPr>
          <w:rFonts w:ascii="Times New Roman" w:hAnsi="Times New Roman"/>
          <w:sz w:val="28"/>
          <w:szCs w:val="28"/>
          <w:lang w:val="uk-UA"/>
        </w:rPr>
        <w:t>Рацин Іванна Іванівна</w:t>
      </w:r>
    </w:p>
    <w:p w:rsidR="00934C73" w:rsidRPr="00AE6177" w:rsidRDefault="00934C73" w:rsidP="00AE6177">
      <w:pPr>
        <w:pStyle w:val="ListParagraph"/>
        <w:numPr>
          <w:ilvl w:val="0"/>
          <w:numId w:val="15"/>
        </w:numPr>
        <w:tabs>
          <w:tab w:val="left" w:pos="567"/>
        </w:tabs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E6177">
        <w:rPr>
          <w:rFonts w:ascii="Times New Roman" w:hAnsi="Times New Roman"/>
          <w:sz w:val="28"/>
          <w:szCs w:val="28"/>
          <w:lang w:val="uk-UA"/>
        </w:rPr>
        <w:t>Світлик Ганна Віталіївна</w:t>
      </w:r>
    </w:p>
    <w:p w:rsidR="00934C73" w:rsidRPr="00AE6177" w:rsidRDefault="00934C73" w:rsidP="00AE6177">
      <w:pPr>
        <w:pStyle w:val="ListParagraph"/>
        <w:numPr>
          <w:ilvl w:val="0"/>
          <w:numId w:val="15"/>
        </w:numPr>
        <w:tabs>
          <w:tab w:val="left" w:pos="567"/>
        </w:tabs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E6177">
        <w:rPr>
          <w:rFonts w:ascii="Times New Roman" w:hAnsi="Times New Roman"/>
          <w:sz w:val="28"/>
          <w:szCs w:val="28"/>
          <w:lang w:val="uk-UA"/>
        </w:rPr>
        <w:t>Світлик Роман Васильович</w:t>
      </w:r>
    </w:p>
    <w:p w:rsidR="00934C73" w:rsidRPr="00AE6177" w:rsidRDefault="00934C73" w:rsidP="00AE6177">
      <w:pPr>
        <w:pStyle w:val="ListParagraph"/>
        <w:numPr>
          <w:ilvl w:val="0"/>
          <w:numId w:val="15"/>
        </w:numPr>
        <w:tabs>
          <w:tab w:val="left" w:pos="567"/>
        </w:tabs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E6177">
        <w:rPr>
          <w:rFonts w:ascii="Times New Roman" w:hAnsi="Times New Roman"/>
          <w:sz w:val="28"/>
          <w:szCs w:val="28"/>
          <w:lang w:val="uk-UA"/>
        </w:rPr>
        <w:t>Седлар Евеліна Золтанівна</w:t>
      </w:r>
    </w:p>
    <w:p w:rsidR="00934C73" w:rsidRPr="00AE6177" w:rsidRDefault="00934C73" w:rsidP="00AE6177">
      <w:pPr>
        <w:pStyle w:val="ListParagraph"/>
        <w:numPr>
          <w:ilvl w:val="0"/>
          <w:numId w:val="15"/>
        </w:numPr>
        <w:tabs>
          <w:tab w:val="left" w:pos="567"/>
        </w:tabs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E6177">
        <w:rPr>
          <w:rFonts w:ascii="Times New Roman" w:hAnsi="Times New Roman"/>
          <w:sz w:val="28"/>
          <w:szCs w:val="28"/>
          <w:lang w:val="uk-UA"/>
        </w:rPr>
        <w:t>Селлеші Роланд Шандорович</w:t>
      </w:r>
    </w:p>
    <w:p w:rsidR="00934C73" w:rsidRPr="00977E22" w:rsidRDefault="00934C73" w:rsidP="00AE6177">
      <w:pPr>
        <w:pStyle w:val="ListParagraph"/>
        <w:numPr>
          <w:ilvl w:val="0"/>
          <w:numId w:val="15"/>
        </w:numPr>
        <w:tabs>
          <w:tab w:val="left" w:pos="567"/>
        </w:tabs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E6177">
        <w:rPr>
          <w:rFonts w:ascii="Times New Roman" w:hAnsi="Times New Roman"/>
          <w:sz w:val="28"/>
          <w:szCs w:val="28"/>
          <w:lang w:val="uk-UA"/>
        </w:rPr>
        <w:t>Чернянчук Максим Юрійович</w:t>
      </w:r>
    </w:p>
    <w:p w:rsidR="00934C73" w:rsidRPr="00906BDD" w:rsidRDefault="00934C73" w:rsidP="00977E22">
      <w:pPr>
        <w:pStyle w:val="ListParagraph"/>
        <w:tabs>
          <w:tab w:val="left" w:pos="567"/>
        </w:tabs>
        <w:spacing w:line="276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34C73" w:rsidRDefault="00934C73" w:rsidP="00E359A1">
      <w:pPr>
        <w:pStyle w:val="ListParagraph"/>
        <w:numPr>
          <w:ilvl w:val="0"/>
          <w:numId w:val="14"/>
        </w:numPr>
        <w:tabs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Від</w:t>
      </w:r>
      <w:r w:rsidRPr="00CE0BDE">
        <w:rPr>
          <w:rFonts w:ascii="Times New Roman" w:hAnsi="Times New Roman"/>
          <w:sz w:val="28"/>
          <w:szCs w:val="28"/>
          <w:lang w:val="uk-UA"/>
        </w:rPr>
        <w:t>повідальність за  правильність оформлення документів про повну загальну середню освіту покласти н</w:t>
      </w:r>
      <w:r>
        <w:rPr>
          <w:rFonts w:ascii="Times New Roman" w:hAnsi="Times New Roman"/>
          <w:sz w:val="28"/>
          <w:szCs w:val="28"/>
          <w:lang w:val="uk-UA"/>
        </w:rPr>
        <w:t>а заступника директора з навчально-виховн</w:t>
      </w:r>
      <w:r w:rsidRPr="00CE0BDE">
        <w:rPr>
          <w:rFonts w:ascii="Times New Roman" w:hAnsi="Times New Roman"/>
          <w:sz w:val="28"/>
          <w:szCs w:val="28"/>
          <w:lang w:val="uk-UA"/>
        </w:rPr>
        <w:t>ої роботи Палько С.Я. та</w:t>
      </w:r>
      <w:r>
        <w:rPr>
          <w:rFonts w:ascii="Times New Roman" w:hAnsi="Times New Roman"/>
          <w:sz w:val="28"/>
          <w:szCs w:val="28"/>
          <w:lang w:val="uk-UA"/>
        </w:rPr>
        <w:t xml:space="preserve"> класних керівників 11-х класів Параска О.І., Фодор А.Ю.</w:t>
      </w:r>
    </w:p>
    <w:p w:rsidR="00934C73" w:rsidRPr="00A2514D" w:rsidRDefault="00934C73" w:rsidP="006A487C">
      <w:pPr>
        <w:pStyle w:val="ListParagraph"/>
        <w:numPr>
          <w:ilvl w:val="0"/>
          <w:numId w:val="14"/>
        </w:numPr>
        <w:tabs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A2514D">
        <w:rPr>
          <w:rFonts w:ascii="Times New Roman" w:hAnsi="Times New Roman"/>
          <w:sz w:val="28"/>
          <w:szCs w:val="28"/>
          <w:lang w:val="uk-UA"/>
        </w:rPr>
        <w:t xml:space="preserve">Класним керівникам 11-х класів </w:t>
      </w:r>
      <w:r>
        <w:rPr>
          <w:rFonts w:ascii="Times New Roman" w:hAnsi="Times New Roman"/>
          <w:sz w:val="28"/>
          <w:szCs w:val="28"/>
          <w:lang w:val="uk-UA"/>
        </w:rPr>
        <w:t>Парасці О.І. та Фодор А.Ю.:</w:t>
      </w:r>
    </w:p>
    <w:p w:rsidR="00934C73" w:rsidRDefault="00934C73" w:rsidP="00E359A1">
      <w:pPr>
        <w:pStyle w:val="ListParagraph"/>
        <w:numPr>
          <w:ilvl w:val="0"/>
          <w:numId w:val="14"/>
        </w:numPr>
        <w:tabs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CE21BA">
        <w:rPr>
          <w:rFonts w:ascii="Times New Roman" w:hAnsi="Times New Roman"/>
          <w:sz w:val="28"/>
          <w:szCs w:val="28"/>
          <w:lang w:val="uk-UA"/>
        </w:rPr>
        <w:t xml:space="preserve">Здійснити запис «Звільнений/а» в класному журналі у колонку з написом «ДПА» без зазначення дати після колонки з написом «Річна» </w:t>
      </w:r>
    </w:p>
    <w:p w:rsidR="00934C73" w:rsidRDefault="00934C73" w:rsidP="00E359A1">
      <w:pPr>
        <w:pStyle w:val="ListParagraph"/>
        <w:numPr>
          <w:ilvl w:val="0"/>
          <w:numId w:val="14"/>
        </w:numPr>
        <w:tabs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CE21BA">
        <w:rPr>
          <w:rFonts w:ascii="Times New Roman" w:hAnsi="Times New Roman"/>
          <w:sz w:val="28"/>
          <w:szCs w:val="28"/>
          <w:lang w:val="uk-UA"/>
        </w:rPr>
        <w:t>При заповненні додатків до свідоцтв про</w:t>
      </w:r>
      <w:r>
        <w:rPr>
          <w:rFonts w:ascii="Times New Roman" w:hAnsi="Times New Roman"/>
          <w:sz w:val="28"/>
          <w:szCs w:val="28"/>
          <w:lang w:val="uk-UA"/>
        </w:rPr>
        <w:t xml:space="preserve"> здобуття </w:t>
      </w:r>
      <w:r w:rsidRPr="00CE21BA">
        <w:rPr>
          <w:rFonts w:ascii="Times New Roman" w:hAnsi="Times New Roman"/>
          <w:sz w:val="28"/>
          <w:szCs w:val="28"/>
          <w:lang w:val="uk-UA"/>
        </w:rPr>
        <w:t>повн</w:t>
      </w:r>
      <w:r>
        <w:rPr>
          <w:rFonts w:ascii="Times New Roman" w:hAnsi="Times New Roman"/>
          <w:sz w:val="28"/>
          <w:szCs w:val="28"/>
          <w:lang w:val="uk-UA"/>
        </w:rPr>
        <w:t>ої</w:t>
      </w:r>
      <w:r w:rsidRPr="00CE21BA">
        <w:rPr>
          <w:rFonts w:ascii="Times New Roman" w:hAnsi="Times New Roman"/>
          <w:sz w:val="28"/>
          <w:szCs w:val="28"/>
          <w:lang w:val="uk-UA"/>
        </w:rPr>
        <w:t xml:space="preserve"> загальн</w:t>
      </w:r>
      <w:r>
        <w:rPr>
          <w:rFonts w:ascii="Times New Roman" w:hAnsi="Times New Roman"/>
          <w:sz w:val="28"/>
          <w:szCs w:val="28"/>
          <w:lang w:val="uk-UA"/>
        </w:rPr>
        <w:t>ої</w:t>
      </w:r>
      <w:r w:rsidRPr="00CE21BA">
        <w:rPr>
          <w:rFonts w:ascii="Times New Roman" w:hAnsi="Times New Roman"/>
          <w:sz w:val="28"/>
          <w:szCs w:val="28"/>
          <w:lang w:val="uk-UA"/>
        </w:rPr>
        <w:t xml:space="preserve"> середн</w:t>
      </w:r>
      <w:r>
        <w:rPr>
          <w:rFonts w:ascii="Times New Roman" w:hAnsi="Times New Roman"/>
          <w:sz w:val="28"/>
          <w:szCs w:val="28"/>
          <w:lang w:val="uk-UA"/>
        </w:rPr>
        <w:t>ьої</w:t>
      </w:r>
      <w:r w:rsidRPr="00CE21BA">
        <w:rPr>
          <w:rFonts w:ascii="Times New Roman" w:hAnsi="Times New Roman"/>
          <w:sz w:val="28"/>
          <w:szCs w:val="28"/>
          <w:lang w:val="uk-UA"/>
        </w:rPr>
        <w:t xml:space="preserve"> освіт</w:t>
      </w:r>
      <w:r>
        <w:rPr>
          <w:rFonts w:ascii="Times New Roman" w:hAnsi="Times New Roman"/>
          <w:sz w:val="28"/>
          <w:szCs w:val="28"/>
          <w:lang w:val="uk-UA"/>
        </w:rPr>
        <w:t>и</w:t>
      </w:r>
      <w:r w:rsidRPr="00CE21BA">
        <w:rPr>
          <w:rFonts w:ascii="Times New Roman" w:hAnsi="Times New Roman"/>
          <w:sz w:val="28"/>
          <w:szCs w:val="28"/>
          <w:lang w:val="uk-UA"/>
        </w:rPr>
        <w:t xml:space="preserve"> за допомогою електронної програми «Додаток» (відповідальна Фодор А.Ю.) здійснити запис  «Звільнений/а» у графі </w:t>
      </w:r>
      <w:r>
        <w:rPr>
          <w:rFonts w:ascii="Times New Roman" w:hAnsi="Times New Roman"/>
          <w:sz w:val="28"/>
          <w:szCs w:val="28"/>
          <w:lang w:val="uk-UA"/>
        </w:rPr>
        <w:t xml:space="preserve">«державна підсумкова атестація» </w:t>
      </w:r>
      <w:r w:rsidRPr="00CE21BA">
        <w:rPr>
          <w:rFonts w:ascii="Times New Roman" w:hAnsi="Times New Roman"/>
          <w:sz w:val="28"/>
          <w:szCs w:val="28"/>
          <w:lang w:val="uk-UA"/>
        </w:rPr>
        <w:t>згідно з вибором учнів предметів для зарахування ЗНО як ДПА.</w:t>
      </w:r>
    </w:p>
    <w:p w:rsidR="00934C73" w:rsidRDefault="00934C73" w:rsidP="00E359A1">
      <w:pPr>
        <w:pStyle w:val="ListParagraph"/>
        <w:numPr>
          <w:ilvl w:val="0"/>
          <w:numId w:val="14"/>
        </w:numPr>
        <w:spacing w:line="276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Свято останнього дзвоника провести 5 червня 2026 року.</w:t>
      </w:r>
    </w:p>
    <w:p w:rsidR="00934C73" w:rsidRDefault="00934C73" w:rsidP="00E359A1">
      <w:pPr>
        <w:pStyle w:val="ListParagraph"/>
        <w:numPr>
          <w:ilvl w:val="0"/>
          <w:numId w:val="14"/>
        </w:numPr>
        <w:spacing w:line="276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Прощання випускників зі школою та вручення документів про здобуття повної загальної середньої освіти  провести   24 червня 2026р. о 9.00 к.ч.</w:t>
      </w:r>
    </w:p>
    <w:p w:rsidR="00934C73" w:rsidRDefault="00934C73" w:rsidP="00E359A1">
      <w:pPr>
        <w:pStyle w:val="ListParagraph"/>
        <w:numPr>
          <w:ilvl w:val="0"/>
          <w:numId w:val="14"/>
        </w:numPr>
        <w:tabs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Свідоцтва досягнень учням 1-3 класів, свідоцтва  про здобуття початкової освіти учням  4-х класів,  а також  табелі успішності учням 5-8-х і 10-х класів видати до 5 червня 2026 р.</w:t>
      </w:r>
    </w:p>
    <w:p w:rsidR="00934C73" w:rsidRPr="00C712DC" w:rsidRDefault="00934C73" w:rsidP="00E359A1">
      <w:pPr>
        <w:pStyle w:val="ListParagraph"/>
        <w:numPr>
          <w:ilvl w:val="0"/>
          <w:numId w:val="14"/>
        </w:numPr>
        <w:spacing w:line="276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C712DC">
        <w:rPr>
          <w:rFonts w:ascii="Times New Roman" w:hAnsi="Times New Roman"/>
          <w:sz w:val="28"/>
          <w:szCs w:val="28"/>
          <w:lang w:val="uk-UA"/>
        </w:rPr>
        <w:t>Класним керівникам 1-11 класів:</w:t>
      </w:r>
    </w:p>
    <w:p w:rsidR="00934C73" w:rsidRDefault="00934C73" w:rsidP="00E359A1">
      <w:pPr>
        <w:pStyle w:val="ListParagraph"/>
        <w:numPr>
          <w:ilvl w:val="1"/>
          <w:numId w:val="14"/>
        </w:numPr>
        <w:spacing w:line="276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Провести  класні батьківські збори, на яких обговорити найважливіші моменти завершення 2025/2026 н.р. в умовах воєнного стану.</w:t>
      </w:r>
    </w:p>
    <w:p w:rsidR="00934C73" w:rsidRDefault="00934C73" w:rsidP="00E359A1">
      <w:pPr>
        <w:pStyle w:val="ListParagraph"/>
        <w:numPr>
          <w:ilvl w:val="1"/>
          <w:numId w:val="14"/>
        </w:numPr>
        <w:spacing w:line="276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Класні журнали  та особові  справи учнів 1-10 класів оформити  до                    10 червня 2026 р.</w:t>
      </w:r>
    </w:p>
    <w:p w:rsidR="00934C73" w:rsidRDefault="00934C73" w:rsidP="00E359A1">
      <w:pPr>
        <w:pStyle w:val="ListParagraph"/>
        <w:numPr>
          <w:ilvl w:val="1"/>
          <w:numId w:val="14"/>
        </w:numPr>
        <w:spacing w:line="276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 сторінках класного  журналу «Облік відвідування» фіксувати відсутність учнів у школі за період очного навчання та синхронного дистанційного навчання, не виводячи при цьому відсоток відвідування за ІІ семестр та за рік.</w:t>
      </w:r>
    </w:p>
    <w:p w:rsidR="00934C73" w:rsidRDefault="00934C73" w:rsidP="00E359A1">
      <w:pPr>
        <w:pStyle w:val="ListParagraph"/>
        <w:numPr>
          <w:ilvl w:val="1"/>
          <w:numId w:val="14"/>
        </w:numPr>
        <w:spacing w:line="276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Документи про освіту випускникам 11 класів та класні журнали 11 класів заповнити відповідно до рекомендацій МОН України.</w:t>
      </w:r>
    </w:p>
    <w:p w:rsidR="00934C73" w:rsidRDefault="00934C73" w:rsidP="00014E14">
      <w:pPr>
        <w:pStyle w:val="ListParagraph"/>
        <w:numPr>
          <w:ilvl w:val="0"/>
          <w:numId w:val="14"/>
        </w:numPr>
        <w:tabs>
          <w:tab w:val="left" w:pos="567"/>
        </w:tabs>
        <w:spacing w:line="276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Учителям, які викладають у 1-10 класах, п</w:t>
      </w:r>
      <w:r w:rsidRPr="00C712DC">
        <w:rPr>
          <w:rFonts w:ascii="Times New Roman" w:hAnsi="Times New Roman"/>
          <w:sz w:val="28"/>
          <w:szCs w:val="28"/>
          <w:lang w:val="uk-UA"/>
        </w:rPr>
        <w:t>ередбачити під час календарно-тематичного планування на 202</w:t>
      </w:r>
      <w:r>
        <w:rPr>
          <w:rFonts w:ascii="Times New Roman" w:hAnsi="Times New Roman"/>
          <w:sz w:val="28"/>
          <w:szCs w:val="28"/>
          <w:lang w:val="uk-UA"/>
        </w:rPr>
        <w:t>6-2027</w:t>
      </w:r>
      <w:r w:rsidRPr="00C712DC">
        <w:rPr>
          <w:rFonts w:ascii="Times New Roman" w:hAnsi="Times New Roman"/>
          <w:sz w:val="28"/>
          <w:szCs w:val="28"/>
          <w:lang w:val="uk-UA"/>
        </w:rPr>
        <w:t xml:space="preserve"> навчальний рік суттєве збільшення навчального часу на узагальнення та закріплення навчального матеріалу за попередній рік.</w:t>
      </w:r>
    </w:p>
    <w:p w:rsidR="00934C73" w:rsidRDefault="00934C73" w:rsidP="00014E14">
      <w:pPr>
        <w:pStyle w:val="ListParagraph"/>
        <w:numPr>
          <w:ilvl w:val="0"/>
          <w:numId w:val="14"/>
        </w:numPr>
        <w:tabs>
          <w:tab w:val="left" w:pos="567"/>
        </w:tabs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Заступнику директора з навчально-виховної роботи Палько С.Я.  ознайомити з цим наказом усіх учителів школи.</w:t>
      </w:r>
    </w:p>
    <w:p w:rsidR="00934C73" w:rsidRDefault="00934C73" w:rsidP="00014E14">
      <w:pPr>
        <w:pStyle w:val="ListParagraph"/>
        <w:numPr>
          <w:ilvl w:val="0"/>
          <w:numId w:val="14"/>
        </w:numPr>
        <w:tabs>
          <w:tab w:val="left" w:pos="567"/>
        </w:tabs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Адміністратору шкільного веб-сайту Фодор А.Ю. розмістити цей наказ на шкільному сайті.</w:t>
      </w:r>
    </w:p>
    <w:p w:rsidR="00934C73" w:rsidRDefault="00934C73" w:rsidP="00014E14">
      <w:pPr>
        <w:pStyle w:val="ListParagraph"/>
        <w:numPr>
          <w:ilvl w:val="0"/>
          <w:numId w:val="14"/>
        </w:numPr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Контроль за виконанням цього наказу залишаю за собою.</w:t>
      </w:r>
    </w:p>
    <w:p w:rsidR="00934C73" w:rsidRDefault="00934C73" w:rsidP="00014E14">
      <w:pPr>
        <w:tabs>
          <w:tab w:val="left" w:pos="7088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934C73" w:rsidRPr="00D94799" w:rsidRDefault="00934C73" w:rsidP="009B7F77">
      <w:pPr>
        <w:tabs>
          <w:tab w:val="left" w:pos="7088"/>
        </w:tabs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Директор закладу </w:t>
      </w:r>
      <w:r w:rsidRPr="00C712DC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Руслана КОЗМОВИЧ</w:t>
      </w:r>
      <w:r w:rsidRPr="00D94799">
        <w:rPr>
          <w:rFonts w:ascii="Times New Roman" w:hAnsi="Times New Roman"/>
          <w:lang w:val="uk-UA"/>
        </w:rPr>
        <w:t xml:space="preserve">                                                       </w:t>
      </w:r>
    </w:p>
    <w:p w:rsidR="00934C73" w:rsidRPr="00526F03" w:rsidRDefault="00934C73" w:rsidP="00014E14">
      <w:pPr>
        <w:tabs>
          <w:tab w:val="left" w:pos="7088"/>
        </w:tabs>
        <w:jc w:val="both"/>
        <w:rPr>
          <w:lang w:val="uk-UA"/>
        </w:rPr>
      </w:pPr>
    </w:p>
    <w:sectPr w:rsidR="00934C73" w:rsidRPr="00526F03" w:rsidSect="00906BDD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53941"/>
    <w:multiLevelType w:val="multilevel"/>
    <w:tmpl w:val="2B2C92CA"/>
    <w:lvl w:ilvl="0">
      <w:start w:val="1"/>
      <w:numFmt w:val="decimal"/>
      <w:lvlText w:val="%1."/>
      <w:lvlJc w:val="left"/>
      <w:pPr>
        <w:ind w:left="12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">
    <w:nsid w:val="077E2AC4"/>
    <w:multiLevelType w:val="multilevel"/>
    <w:tmpl w:val="984AD14A"/>
    <w:lvl w:ilvl="0">
      <w:start w:val="1"/>
      <w:numFmt w:val="decimal"/>
      <w:lvlText w:val="%1."/>
      <w:lvlJc w:val="left"/>
      <w:pPr>
        <w:ind w:left="12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2">
    <w:nsid w:val="09076FE5"/>
    <w:multiLevelType w:val="hybridMultilevel"/>
    <w:tmpl w:val="945AE2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CF707D6"/>
    <w:multiLevelType w:val="multilevel"/>
    <w:tmpl w:val="984AD14A"/>
    <w:lvl w:ilvl="0">
      <w:start w:val="1"/>
      <w:numFmt w:val="decimal"/>
      <w:lvlText w:val="%1."/>
      <w:lvlJc w:val="left"/>
      <w:pPr>
        <w:ind w:left="12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4">
    <w:nsid w:val="16A55CF9"/>
    <w:multiLevelType w:val="multilevel"/>
    <w:tmpl w:val="2B2C92CA"/>
    <w:lvl w:ilvl="0">
      <w:start w:val="1"/>
      <w:numFmt w:val="decimal"/>
      <w:lvlText w:val="%1."/>
      <w:lvlJc w:val="left"/>
      <w:pPr>
        <w:ind w:left="12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5">
    <w:nsid w:val="1CB32410"/>
    <w:multiLevelType w:val="hybridMultilevel"/>
    <w:tmpl w:val="0F766F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B9C3E78"/>
    <w:multiLevelType w:val="multilevel"/>
    <w:tmpl w:val="984AD14A"/>
    <w:lvl w:ilvl="0">
      <w:start w:val="1"/>
      <w:numFmt w:val="decimal"/>
      <w:lvlText w:val="%1."/>
      <w:lvlJc w:val="left"/>
      <w:pPr>
        <w:ind w:left="12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7">
    <w:nsid w:val="315008D2"/>
    <w:multiLevelType w:val="multilevel"/>
    <w:tmpl w:val="984AD14A"/>
    <w:lvl w:ilvl="0">
      <w:start w:val="1"/>
      <w:numFmt w:val="decimal"/>
      <w:lvlText w:val="%1."/>
      <w:lvlJc w:val="left"/>
      <w:pPr>
        <w:ind w:left="12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8">
    <w:nsid w:val="34EC0FF7"/>
    <w:multiLevelType w:val="hybridMultilevel"/>
    <w:tmpl w:val="0FA6D3C0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D337E14"/>
    <w:multiLevelType w:val="hybridMultilevel"/>
    <w:tmpl w:val="981616BC"/>
    <w:lvl w:ilvl="0" w:tplc="49188E40">
      <w:start w:val="1"/>
      <w:numFmt w:val="decimal"/>
      <w:lvlText w:val="%1."/>
      <w:lvlJc w:val="left"/>
      <w:pPr>
        <w:ind w:left="22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10">
    <w:nsid w:val="3E881612"/>
    <w:multiLevelType w:val="hybridMultilevel"/>
    <w:tmpl w:val="AE44DF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0AC4F32"/>
    <w:multiLevelType w:val="hybridMultilevel"/>
    <w:tmpl w:val="178A89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78A4B86"/>
    <w:multiLevelType w:val="hybridMultilevel"/>
    <w:tmpl w:val="080ACCAE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8BB7FB9"/>
    <w:multiLevelType w:val="multilevel"/>
    <w:tmpl w:val="984AD14A"/>
    <w:lvl w:ilvl="0">
      <w:start w:val="1"/>
      <w:numFmt w:val="decimal"/>
      <w:lvlText w:val="%1."/>
      <w:lvlJc w:val="left"/>
      <w:pPr>
        <w:ind w:left="12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4">
    <w:nsid w:val="494A5B48"/>
    <w:multiLevelType w:val="hybridMultilevel"/>
    <w:tmpl w:val="789452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BDF6B59"/>
    <w:multiLevelType w:val="hybridMultilevel"/>
    <w:tmpl w:val="AE22CA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4"/>
  </w:num>
  <w:num w:numId="3">
    <w:abstractNumId w:val="5"/>
  </w:num>
  <w:num w:numId="4">
    <w:abstractNumId w:val="11"/>
  </w:num>
  <w:num w:numId="5">
    <w:abstractNumId w:val="15"/>
  </w:num>
  <w:num w:numId="6">
    <w:abstractNumId w:val="9"/>
  </w:num>
  <w:num w:numId="7">
    <w:abstractNumId w:val="2"/>
  </w:num>
  <w:num w:numId="8">
    <w:abstractNumId w:val="10"/>
  </w:num>
  <w:num w:numId="9">
    <w:abstractNumId w:val="12"/>
  </w:num>
  <w:num w:numId="10">
    <w:abstractNumId w:val="8"/>
  </w:num>
  <w:num w:numId="11">
    <w:abstractNumId w:val="4"/>
  </w:num>
  <w:num w:numId="12">
    <w:abstractNumId w:val="1"/>
  </w:num>
  <w:num w:numId="13">
    <w:abstractNumId w:val="3"/>
  </w:num>
  <w:num w:numId="14">
    <w:abstractNumId w:val="7"/>
  </w:num>
  <w:num w:numId="15">
    <w:abstractNumId w:val="6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A38D9"/>
    <w:rsid w:val="00014E14"/>
    <w:rsid w:val="00077FD4"/>
    <w:rsid w:val="00082785"/>
    <w:rsid w:val="000A227A"/>
    <w:rsid w:val="000D5125"/>
    <w:rsid w:val="000E1402"/>
    <w:rsid w:val="00112596"/>
    <w:rsid w:val="00133DAD"/>
    <w:rsid w:val="00142439"/>
    <w:rsid w:val="001808B4"/>
    <w:rsid w:val="00182E80"/>
    <w:rsid w:val="00186AF0"/>
    <w:rsid w:val="001D671F"/>
    <w:rsid w:val="001E52F4"/>
    <w:rsid w:val="00206342"/>
    <w:rsid w:val="0022334A"/>
    <w:rsid w:val="00223E38"/>
    <w:rsid w:val="00237FF9"/>
    <w:rsid w:val="002415D6"/>
    <w:rsid w:val="0028593B"/>
    <w:rsid w:val="002A6EED"/>
    <w:rsid w:val="002C14E0"/>
    <w:rsid w:val="002C7A14"/>
    <w:rsid w:val="002D4BF2"/>
    <w:rsid w:val="0030652A"/>
    <w:rsid w:val="003A5695"/>
    <w:rsid w:val="003B311C"/>
    <w:rsid w:val="003E202F"/>
    <w:rsid w:val="0041272B"/>
    <w:rsid w:val="0042751D"/>
    <w:rsid w:val="00491D70"/>
    <w:rsid w:val="004A2297"/>
    <w:rsid w:val="004A38D9"/>
    <w:rsid w:val="004B646A"/>
    <w:rsid w:val="004E2374"/>
    <w:rsid w:val="004E5D85"/>
    <w:rsid w:val="004F18DF"/>
    <w:rsid w:val="004F7203"/>
    <w:rsid w:val="005168C2"/>
    <w:rsid w:val="005244C7"/>
    <w:rsid w:val="00526F03"/>
    <w:rsid w:val="00532532"/>
    <w:rsid w:val="00536E4C"/>
    <w:rsid w:val="005A4290"/>
    <w:rsid w:val="005C2981"/>
    <w:rsid w:val="005C5D30"/>
    <w:rsid w:val="005E65A6"/>
    <w:rsid w:val="005F1045"/>
    <w:rsid w:val="005F2CBA"/>
    <w:rsid w:val="00611704"/>
    <w:rsid w:val="006164A8"/>
    <w:rsid w:val="00654D69"/>
    <w:rsid w:val="006A487C"/>
    <w:rsid w:val="006B1E63"/>
    <w:rsid w:val="006C2440"/>
    <w:rsid w:val="006D0AC1"/>
    <w:rsid w:val="006D3935"/>
    <w:rsid w:val="006D595B"/>
    <w:rsid w:val="006F3A12"/>
    <w:rsid w:val="0071567A"/>
    <w:rsid w:val="00724F23"/>
    <w:rsid w:val="00744036"/>
    <w:rsid w:val="00775663"/>
    <w:rsid w:val="0078167F"/>
    <w:rsid w:val="00785688"/>
    <w:rsid w:val="007B4471"/>
    <w:rsid w:val="007E4188"/>
    <w:rsid w:val="0081474B"/>
    <w:rsid w:val="00817C73"/>
    <w:rsid w:val="008350A5"/>
    <w:rsid w:val="00845F8A"/>
    <w:rsid w:val="0087754E"/>
    <w:rsid w:val="00896E8C"/>
    <w:rsid w:val="008A3EA5"/>
    <w:rsid w:val="00906BDD"/>
    <w:rsid w:val="009216BC"/>
    <w:rsid w:val="00934C73"/>
    <w:rsid w:val="00940730"/>
    <w:rsid w:val="00941E18"/>
    <w:rsid w:val="00977E22"/>
    <w:rsid w:val="009A385A"/>
    <w:rsid w:val="009A4809"/>
    <w:rsid w:val="009B2B2D"/>
    <w:rsid w:val="009B7F77"/>
    <w:rsid w:val="009C4927"/>
    <w:rsid w:val="009C65D5"/>
    <w:rsid w:val="009F0922"/>
    <w:rsid w:val="009F767E"/>
    <w:rsid w:val="00A00ED1"/>
    <w:rsid w:val="00A17DAC"/>
    <w:rsid w:val="00A2514D"/>
    <w:rsid w:val="00A25F97"/>
    <w:rsid w:val="00A405F2"/>
    <w:rsid w:val="00A542B7"/>
    <w:rsid w:val="00A70E49"/>
    <w:rsid w:val="00A81589"/>
    <w:rsid w:val="00A9038A"/>
    <w:rsid w:val="00AA03D0"/>
    <w:rsid w:val="00AB42C2"/>
    <w:rsid w:val="00AC1DC9"/>
    <w:rsid w:val="00AC3231"/>
    <w:rsid w:val="00AC4EE0"/>
    <w:rsid w:val="00AE1EBB"/>
    <w:rsid w:val="00AE6177"/>
    <w:rsid w:val="00B01840"/>
    <w:rsid w:val="00B06BEE"/>
    <w:rsid w:val="00B11391"/>
    <w:rsid w:val="00B20195"/>
    <w:rsid w:val="00B6767D"/>
    <w:rsid w:val="00B7123F"/>
    <w:rsid w:val="00B80211"/>
    <w:rsid w:val="00B8520D"/>
    <w:rsid w:val="00BB1BB5"/>
    <w:rsid w:val="00C243ED"/>
    <w:rsid w:val="00C26E64"/>
    <w:rsid w:val="00C37BD2"/>
    <w:rsid w:val="00C5665B"/>
    <w:rsid w:val="00C712DC"/>
    <w:rsid w:val="00C76997"/>
    <w:rsid w:val="00C82BB9"/>
    <w:rsid w:val="00C83C71"/>
    <w:rsid w:val="00C93006"/>
    <w:rsid w:val="00C94D10"/>
    <w:rsid w:val="00C9579D"/>
    <w:rsid w:val="00CA64C2"/>
    <w:rsid w:val="00CB7E79"/>
    <w:rsid w:val="00CC2652"/>
    <w:rsid w:val="00CD3C15"/>
    <w:rsid w:val="00CD7110"/>
    <w:rsid w:val="00CE0BDE"/>
    <w:rsid w:val="00CE21BA"/>
    <w:rsid w:val="00CE2B3C"/>
    <w:rsid w:val="00CF0298"/>
    <w:rsid w:val="00D07C32"/>
    <w:rsid w:val="00D47BB7"/>
    <w:rsid w:val="00D70728"/>
    <w:rsid w:val="00D8701B"/>
    <w:rsid w:val="00D94799"/>
    <w:rsid w:val="00DB7F50"/>
    <w:rsid w:val="00DD2932"/>
    <w:rsid w:val="00DE110F"/>
    <w:rsid w:val="00DF4CE4"/>
    <w:rsid w:val="00E05FEB"/>
    <w:rsid w:val="00E26687"/>
    <w:rsid w:val="00E359A1"/>
    <w:rsid w:val="00E76D5B"/>
    <w:rsid w:val="00E907DD"/>
    <w:rsid w:val="00E948CF"/>
    <w:rsid w:val="00EA188B"/>
    <w:rsid w:val="00EA5DD0"/>
    <w:rsid w:val="00EC7902"/>
    <w:rsid w:val="00ED6B3E"/>
    <w:rsid w:val="00EE6641"/>
    <w:rsid w:val="00EF64A5"/>
    <w:rsid w:val="00F32674"/>
    <w:rsid w:val="00F5154F"/>
    <w:rsid w:val="00F55B0A"/>
    <w:rsid w:val="00F830D6"/>
    <w:rsid w:val="00F83BE3"/>
    <w:rsid w:val="00F96BE1"/>
    <w:rsid w:val="00F9739A"/>
    <w:rsid w:val="00FA5931"/>
    <w:rsid w:val="00FC1441"/>
    <w:rsid w:val="00FC7CF4"/>
    <w:rsid w:val="00FD5B1E"/>
    <w:rsid w:val="00FE37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2374"/>
    <w:pPr>
      <w:spacing w:after="160" w:line="259" w:lineRule="auto"/>
    </w:pPr>
    <w:rPr>
      <w:lang w:val="ru-RU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96E8C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96E8C"/>
    <w:rPr>
      <w:rFonts w:ascii="Calibri Light" w:hAnsi="Calibri Light" w:cs="Times New Roman"/>
      <w:color w:val="2E74B5"/>
      <w:sz w:val="32"/>
      <w:szCs w:val="32"/>
    </w:rPr>
  </w:style>
  <w:style w:type="paragraph" w:styleId="ListParagraph">
    <w:name w:val="List Paragraph"/>
    <w:basedOn w:val="Normal"/>
    <w:uiPriority w:val="99"/>
    <w:qFormat/>
    <w:rsid w:val="00896E8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FA59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A593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locked/>
    <w:rsid w:val="0078167F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795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4388</TotalTime>
  <Pages>6</Pages>
  <Words>5600</Words>
  <Characters>3192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ДИРЕКТОР</cp:lastModifiedBy>
  <cp:revision>73</cp:revision>
  <cp:lastPrinted>2026-06-01T12:28:00Z</cp:lastPrinted>
  <dcterms:created xsi:type="dcterms:W3CDTF">2020-05-04T08:27:00Z</dcterms:created>
  <dcterms:modified xsi:type="dcterms:W3CDTF">2026-06-01T12:29:00Z</dcterms:modified>
</cp:coreProperties>
</file>