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CC" w:rsidRPr="00DE68D1" w:rsidRDefault="006343CC" w:rsidP="00A3178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343CC" w:rsidRDefault="006343CC" w:rsidP="00850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КОРОЛІВСЬКА СЕЛИЩНА РАДА</w:t>
      </w:r>
    </w:p>
    <w:p w:rsidR="006343CC" w:rsidRDefault="006343CC" w:rsidP="00850F2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aps/>
          <w:sz w:val="28"/>
          <w:szCs w:val="28"/>
          <w:lang w:val="uk-UA" w:eastAsia="ru-RU"/>
        </w:rPr>
        <w:t xml:space="preserve">КОРОЛІВСЬКИЙ ЗАКЛАД ЗАГАЛЬНОЇ </w:t>
      </w:r>
    </w:p>
    <w:p w:rsidR="006343CC" w:rsidRPr="00850F2B" w:rsidRDefault="006343CC" w:rsidP="00850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aps/>
          <w:sz w:val="28"/>
          <w:szCs w:val="28"/>
          <w:lang w:val="uk-UA" w:eastAsia="ru-RU"/>
        </w:rPr>
        <w:t>СЕРЕДНЬОЇ ОСВІТИ І-ІІІ СТУПЕНІВ №2</w:t>
      </w:r>
    </w:p>
    <w:p w:rsidR="006343CC" w:rsidRPr="00DE68D1" w:rsidRDefault="006343CC" w:rsidP="00A3178C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343CC" w:rsidRPr="00DE68D1" w:rsidRDefault="006343CC" w:rsidP="00A31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43CC" w:rsidRPr="00DE68D1" w:rsidRDefault="006343CC" w:rsidP="00A31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43CC" w:rsidRPr="00DE68D1" w:rsidRDefault="006343CC" w:rsidP="00810F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E68D1">
        <w:rPr>
          <w:rFonts w:ascii="Times New Roman" w:hAnsi="Times New Roman"/>
          <w:b/>
          <w:sz w:val="28"/>
          <w:szCs w:val="28"/>
          <w:lang w:val="uk-UA"/>
        </w:rPr>
        <w:t>Н А К А З</w:t>
      </w:r>
    </w:p>
    <w:p w:rsidR="006343CC" w:rsidRPr="00DE68D1" w:rsidRDefault="006343CC" w:rsidP="00810F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43CC" w:rsidRDefault="006343CC" w:rsidP="00810FB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31.08.2023 р.             </w:t>
      </w:r>
      <w:r w:rsidRPr="00DE68D1">
        <w:rPr>
          <w:rFonts w:ascii="Times New Roman" w:hAnsi="Times New Roman"/>
          <w:b/>
          <w:sz w:val="28"/>
          <w:szCs w:val="28"/>
          <w:lang w:val="uk-UA"/>
        </w:rPr>
        <w:t xml:space="preserve">                  с-ще Королево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№ 39-г</w:t>
      </w:r>
    </w:p>
    <w:p w:rsidR="006343CC" w:rsidRPr="00DE68D1" w:rsidRDefault="006343CC" w:rsidP="00810FB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43CC" w:rsidRPr="00EB6051" w:rsidRDefault="006343CC" w:rsidP="00810FBC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B6051">
        <w:rPr>
          <w:rFonts w:ascii="Times New Roman" w:hAnsi="Times New Roman"/>
          <w:b/>
          <w:sz w:val="28"/>
          <w:szCs w:val="28"/>
          <w:lang w:val="uk-UA"/>
        </w:rPr>
        <w:t>Про встановлення надбавки</w:t>
      </w:r>
    </w:p>
    <w:p w:rsidR="006343CC" w:rsidRDefault="006343CC" w:rsidP="00810FBC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B6051">
        <w:rPr>
          <w:rFonts w:ascii="Times New Roman" w:hAnsi="Times New Roman"/>
          <w:b/>
          <w:sz w:val="28"/>
          <w:szCs w:val="28"/>
          <w:lang w:val="uk-UA"/>
        </w:rPr>
        <w:t>технічним працівникам  школи</w:t>
      </w:r>
    </w:p>
    <w:p w:rsidR="006343CC" w:rsidRPr="00EB6051" w:rsidRDefault="006343CC" w:rsidP="00810FBC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343CC" w:rsidRPr="00F00347" w:rsidRDefault="006343CC" w:rsidP="00810FB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0347"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Закону України «Про оплату праці» від 24.03.1995 р.          № 108/95-ВР, на підставі положень наказу Міністерства освіти і науки України «Про впорядкування умов оплати праці та затвердження схем тарифних розрядів працівників навчальних закладів, установ освіти та наукових установ» від 26 вересня 2005 року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F00347">
        <w:rPr>
          <w:rFonts w:ascii="Times New Roman" w:hAnsi="Times New Roman"/>
          <w:sz w:val="28"/>
          <w:szCs w:val="28"/>
          <w:lang w:val="uk-UA"/>
        </w:rPr>
        <w:t>557, Інструкції про порядок обчислення заробітної плати працівників освіти, затвердженої наказом Міністерства освіти України №102 від 15 квітня 1993 року,</w:t>
      </w:r>
      <w:r>
        <w:rPr>
          <w:rFonts w:ascii="Times New Roman" w:hAnsi="Times New Roman"/>
          <w:sz w:val="28"/>
          <w:szCs w:val="28"/>
          <w:lang w:val="uk-UA"/>
        </w:rPr>
        <w:t xml:space="preserve"> Постановою КМУ №1037 від 28.12.2016р., </w:t>
      </w:r>
      <w:r w:rsidRPr="00F00347">
        <w:rPr>
          <w:rFonts w:ascii="Times New Roman" w:hAnsi="Times New Roman"/>
          <w:sz w:val="28"/>
          <w:szCs w:val="28"/>
          <w:lang w:val="uk-UA"/>
        </w:rPr>
        <w:t>Колективного договору школи</w:t>
      </w:r>
    </w:p>
    <w:p w:rsidR="006343CC" w:rsidRPr="00EB6051" w:rsidRDefault="006343CC" w:rsidP="00810FBC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B6051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6343CC" w:rsidRDefault="006343CC" w:rsidP="00810FB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0347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Надати завідувачу бібліотеки Густі Наталії Василівні </w:t>
      </w:r>
      <w:r w:rsidRPr="00F00347">
        <w:rPr>
          <w:rFonts w:ascii="Times New Roman" w:hAnsi="Times New Roman"/>
          <w:sz w:val="28"/>
          <w:szCs w:val="28"/>
          <w:lang w:val="uk-UA"/>
        </w:rPr>
        <w:t xml:space="preserve">надбавку розміром 50% </w:t>
      </w:r>
      <w:r>
        <w:rPr>
          <w:rFonts w:ascii="Times New Roman" w:hAnsi="Times New Roman"/>
          <w:sz w:val="28"/>
          <w:szCs w:val="28"/>
          <w:lang w:val="uk-UA"/>
        </w:rPr>
        <w:t xml:space="preserve"> посадового окладу </w:t>
      </w:r>
      <w:r w:rsidRPr="00F00347">
        <w:rPr>
          <w:rFonts w:ascii="Times New Roman" w:hAnsi="Times New Roman"/>
          <w:sz w:val="28"/>
          <w:szCs w:val="28"/>
          <w:lang w:val="uk-UA"/>
        </w:rPr>
        <w:t>за особливі умови праці</w:t>
      </w:r>
      <w:r>
        <w:rPr>
          <w:rFonts w:ascii="Times New Roman" w:hAnsi="Times New Roman"/>
          <w:sz w:val="28"/>
          <w:szCs w:val="28"/>
          <w:lang w:val="uk-UA"/>
        </w:rPr>
        <w:t>, згідно з наказом МОН № 557 від 26.09.2015р. та Колективним договором на 2019-2023 роки та 1</w:t>
      </w:r>
      <w:r w:rsidRPr="00F00347">
        <w:rPr>
          <w:rFonts w:ascii="Times New Roman" w:hAnsi="Times New Roman"/>
          <w:sz w:val="28"/>
          <w:szCs w:val="28"/>
          <w:lang w:val="uk-UA"/>
        </w:rPr>
        <w:t xml:space="preserve">0% </w:t>
      </w:r>
      <w:r>
        <w:rPr>
          <w:rFonts w:ascii="Times New Roman" w:hAnsi="Times New Roman"/>
          <w:sz w:val="28"/>
          <w:szCs w:val="28"/>
          <w:lang w:val="uk-UA"/>
        </w:rPr>
        <w:t xml:space="preserve"> посадового окладу за завідування бібліотекою, згідно з наказом МОН  №102 п.58 від 15.04.1993р . та за Колективним договором на 2019-2023 роки.</w:t>
      </w:r>
    </w:p>
    <w:p w:rsidR="006343CC" w:rsidRPr="00BA4453" w:rsidRDefault="006343CC" w:rsidP="00810FB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Встановити</w:t>
      </w:r>
      <w:r w:rsidRPr="009F3E5E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медичному працівнику школи С</w:t>
      </w:r>
      <w:r w:rsidRPr="009F3E5E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ереняк Віталії Юріївні доплату в</w:t>
      </w:r>
      <w:r w:rsidRPr="009F3E5E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розмірі 20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%</w:t>
      </w:r>
      <w:r w:rsidRPr="009F3E5E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посадового окладу за роботу у несприятливих умовах праці та підвищеного ризику для здоров’я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 відповідно до постанови </w:t>
      </w:r>
      <w:r w:rsidRPr="009F3E5E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Кабінет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а</w:t>
      </w:r>
      <w:r w:rsidRPr="009F3E5E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Міністрів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від 03.02.2021 року № 67 «Деякі питання оплати праці медичних працівників закладів освіти»  </w:t>
      </w:r>
    </w:p>
    <w:p w:rsidR="006343CC" w:rsidRPr="00F00347" w:rsidRDefault="006343CC" w:rsidP="00810FB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F00347">
        <w:rPr>
          <w:rFonts w:ascii="Times New Roman" w:hAnsi="Times New Roman"/>
          <w:sz w:val="28"/>
          <w:szCs w:val="28"/>
          <w:lang w:val="uk-UA"/>
        </w:rPr>
        <w:t>. Встановити надбавку розміром 10% за роботу з дезінфікуючими засобами таким прибиральникам службових приміщень:</w:t>
      </w:r>
    </w:p>
    <w:p w:rsidR="006343CC" w:rsidRPr="00F00347" w:rsidRDefault="006343CC" w:rsidP="00810F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0347">
        <w:rPr>
          <w:rFonts w:ascii="Times New Roman" w:hAnsi="Times New Roman"/>
          <w:sz w:val="28"/>
          <w:szCs w:val="28"/>
          <w:lang w:val="uk-UA"/>
        </w:rPr>
        <w:t>- Решетар Оксані Йосипівні;</w:t>
      </w:r>
    </w:p>
    <w:p w:rsidR="006343CC" w:rsidRPr="00F00347" w:rsidRDefault="006343CC" w:rsidP="00810F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0347">
        <w:rPr>
          <w:rFonts w:ascii="Times New Roman" w:hAnsi="Times New Roman"/>
          <w:sz w:val="28"/>
          <w:szCs w:val="28"/>
          <w:lang w:val="uk-UA"/>
        </w:rPr>
        <w:t>- Райчинець Магдалині Йосипівні;</w:t>
      </w:r>
    </w:p>
    <w:p w:rsidR="006343CC" w:rsidRPr="00F00347" w:rsidRDefault="006343CC" w:rsidP="00810F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0347">
        <w:rPr>
          <w:rFonts w:ascii="Times New Roman" w:hAnsi="Times New Roman"/>
          <w:sz w:val="28"/>
          <w:szCs w:val="28"/>
          <w:lang w:val="uk-UA"/>
        </w:rPr>
        <w:t>- Ясінко Василині Юріївні.</w:t>
      </w:r>
    </w:p>
    <w:p w:rsidR="006343CC" w:rsidRDefault="006343CC" w:rsidP="00810FB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F00347">
        <w:rPr>
          <w:rFonts w:ascii="Times New Roman" w:hAnsi="Times New Roman"/>
          <w:sz w:val="28"/>
          <w:szCs w:val="28"/>
          <w:lang w:val="uk-UA"/>
        </w:rPr>
        <w:t xml:space="preserve">. Встановити надбавку розміром 20% </w:t>
      </w:r>
      <w:r>
        <w:rPr>
          <w:rFonts w:ascii="Times New Roman" w:hAnsi="Times New Roman"/>
          <w:sz w:val="28"/>
          <w:szCs w:val="28"/>
          <w:lang w:val="uk-UA"/>
        </w:rPr>
        <w:t xml:space="preserve">за роботу в нічний час </w:t>
      </w:r>
      <w:r w:rsidRPr="00F00347">
        <w:rPr>
          <w:rFonts w:ascii="Times New Roman" w:hAnsi="Times New Roman"/>
          <w:sz w:val="28"/>
          <w:szCs w:val="28"/>
          <w:lang w:val="uk-UA"/>
        </w:rPr>
        <w:t>таким сторожам школи:</w:t>
      </w:r>
    </w:p>
    <w:p w:rsidR="006343CC" w:rsidRPr="00F00347" w:rsidRDefault="006343CC" w:rsidP="002A105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0347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Агій Любов Василівна</w:t>
      </w:r>
      <w:r w:rsidRPr="00F00347">
        <w:rPr>
          <w:rFonts w:ascii="Times New Roman" w:hAnsi="Times New Roman"/>
          <w:sz w:val="28"/>
          <w:szCs w:val="28"/>
          <w:lang w:val="uk-UA"/>
        </w:rPr>
        <w:t xml:space="preserve"> (ставка);</w:t>
      </w:r>
    </w:p>
    <w:p w:rsidR="006343CC" w:rsidRPr="00F00347" w:rsidRDefault="006343CC" w:rsidP="00810F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0347">
        <w:rPr>
          <w:rFonts w:ascii="Times New Roman" w:hAnsi="Times New Roman"/>
          <w:sz w:val="28"/>
          <w:szCs w:val="28"/>
          <w:lang w:val="uk-UA"/>
        </w:rPr>
        <w:t>- Ухачу Іванові Івановичу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0347">
        <w:rPr>
          <w:rFonts w:ascii="Times New Roman" w:hAnsi="Times New Roman"/>
          <w:sz w:val="28"/>
          <w:szCs w:val="28"/>
          <w:lang w:val="uk-UA"/>
        </w:rPr>
        <w:t>(0,5 ставки);</w:t>
      </w:r>
    </w:p>
    <w:p w:rsidR="006343CC" w:rsidRPr="00F00347" w:rsidRDefault="006343CC" w:rsidP="00810F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0347">
        <w:rPr>
          <w:rFonts w:ascii="Times New Roman" w:hAnsi="Times New Roman"/>
          <w:sz w:val="28"/>
          <w:szCs w:val="28"/>
          <w:lang w:val="uk-UA"/>
        </w:rPr>
        <w:t>- Талабірчуку Павлові Івановичу (ставка).</w:t>
      </w:r>
    </w:p>
    <w:p w:rsidR="006343CC" w:rsidRDefault="006343CC" w:rsidP="00810FB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 w:rsidRPr="00F00347">
        <w:rPr>
          <w:rFonts w:ascii="Times New Roman" w:hAnsi="Times New Roman"/>
          <w:sz w:val="28"/>
          <w:szCs w:val="28"/>
          <w:lang w:val="uk-UA"/>
        </w:rPr>
        <w:t>. Встановити надбавку</w:t>
      </w:r>
      <w:r>
        <w:rPr>
          <w:rFonts w:ascii="Times New Roman" w:hAnsi="Times New Roman"/>
          <w:sz w:val="28"/>
          <w:szCs w:val="28"/>
          <w:lang w:val="uk-UA"/>
        </w:rPr>
        <w:t xml:space="preserve"> розміром 8% посадового окладу</w:t>
      </w:r>
      <w:r w:rsidRPr="00F00347">
        <w:rPr>
          <w:rFonts w:ascii="Times New Roman" w:hAnsi="Times New Roman"/>
          <w:sz w:val="28"/>
          <w:szCs w:val="28"/>
          <w:lang w:val="uk-UA"/>
        </w:rPr>
        <w:t xml:space="preserve"> за шкідливі умови праці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00347">
        <w:rPr>
          <w:rFonts w:ascii="Times New Roman" w:hAnsi="Times New Roman"/>
          <w:sz w:val="28"/>
          <w:szCs w:val="28"/>
          <w:lang w:val="uk-UA"/>
        </w:rPr>
        <w:t xml:space="preserve"> відповідно до пі</w:t>
      </w:r>
      <w:r>
        <w:rPr>
          <w:rFonts w:ascii="Times New Roman" w:hAnsi="Times New Roman"/>
          <w:sz w:val="28"/>
          <w:szCs w:val="28"/>
          <w:lang w:val="uk-UA"/>
        </w:rPr>
        <w:t>дсумків атестації робочих місць</w:t>
      </w:r>
    </w:p>
    <w:p w:rsidR="006343CC" w:rsidRDefault="006343CC" w:rsidP="00810F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Марканич Мирославі Іванівні</w:t>
      </w:r>
      <w:r w:rsidRPr="00F0034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(кухар школи)  </w:t>
      </w:r>
    </w:p>
    <w:p w:rsidR="006343CC" w:rsidRDefault="006343CC" w:rsidP="00810F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Ухач Мар’яні Дезидерівні (підсобний робітник)</w:t>
      </w:r>
    </w:p>
    <w:p w:rsidR="006343CC" w:rsidRPr="00F00347" w:rsidRDefault="006343CC" w:rsidP="00810FB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Для забезпечення диференціації заробітної плати на рівні мінімальної заробітної плати встановити доплату у розмірі  50%  посадового окладу, в межах фонду заробітної плати,  завгоспу школи Агію Віктору Івановичу          з 1 вересня 2023 р. по 31 серпня 2024 р.</w:t>
      </w:r>
    </w:p>
    <w:p w:rsidR="006343CC" w:rsidRDefault="006343CC" w:rsidP="00810FB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178C">
        <w:rPr>
          <w:rFonts w:ascii="Times New Roman" w:hAnsi="Times New Roman"/>
          <w:sz w:val="28"/>
          <w:szCs w:val="28"/>
          <w:lang w:val="uk-UA"/>
        </w:rPr>
        <w:t>7. Встановити доплату розміром 10%   за  ведення ділової документації у закладі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секретарям-діловодам школи:</w:t>
      </w:r>
    </w:p>
    <w:p w:rsidR="006343CC" w:rsidRPr="00A3178C" w:rsidRDefault="006343CC" w:rsidP="00810F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Болехан Віті Михайлівні</w:t>
      </w:r>
    </w:p>
    <w:p w:rsidR="006343CC" w:rsidRDefault="006343CC" w:rsidP="00810FBC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3178C">
        <w:rPr>
          <w:rFonts w:ascii="Times New Roman" w:hAnsi="Times New Roman"/>
          <w:sz w:val="28"/>
          <w:szCs w:val="28"/>
          <w:lang w:val="uk-UA"/>
        </w:rPr>
        <w:t>Фанті Людмилі Олександрівні</w:t>
      </w:r>
    </w:p>
    <w:p w:rsidR="006343CC" w:rsidRDefault="006343CC" w:rsidP="00810F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3CC" w:rsidRPr="00DE68D1" w:rsidRDefault="006343CC" w:rsidP="00810FBC">
      <w:pPr>
        <w:tabs>
          <w:tab w:val="left" w:pos="7020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E68D1">
        <w:rPr>
          <w:rFonts w:ascii="Times New Roman" w:hAnsi="Times New Roman"/>
          <w:b/>
          <w:sz w:val="28"/>
          <w:szCs w:val="28"/>
          <w:lang w:val="uk-UA"/>
        </w:rPr>
        <w:t xml:space="preserve">Директор школи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Pr="00DE68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Руслана КОЗМОВИЧ</w:t>
      </w:r>
    </w:p>
    <w:p w:rsidR="006343CC" w:rsidRPr="00F00347" w:rsidRDefault="006343CC" w:rsidP="00810FBC">
      <w:pPr>
        <w:spacing w:line="360" w:lineRule="auto"/>
        <w:rPr>
          <w:lang w:val="uk-UA"/>
        </w:rPr>
      </w:pPr>
    </w:p>
    <w:sectPr w:rsidR="006343CC" w:rsidRPr="00F00347" w:rsidSect="00810FBC">
      <w:pgSz w:w="11906" w:h="16838"/>
      <w:pgMar w:top="1258" w:right="746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B81"/>
    <w:rsid w:val="00046A66"/>
    <w:rsid w:val="00092B9A"/>
    <w:rsid w:val="00097D2F"/>
    <w:rsid w:val="000B27B4"/>
    <w:rsid w:val="000C6B01"/>
    <w:rsid w:val="000F2758"/>
    <w:rsid w:val="001053E7"/>
    <w:rsid w:val="001159AC"/>
    <w:rsid w:val="00115BCB"/>
    <w:rsid w:val="001B2C27"/>
    <w:rsid w:val="001E5A1D"/>
    <w:rsid w:val="001F6508"/>
    <w:rsid w:val="00281681"/>
    <w:rsid w:val="002A1055"/>
    <w:rsid w:val="002A4FCE"/>
    <w:rsid w:val="00314830"/>
    <w:rsid w:val="0031688B"/>
    <w:rsid w:val="003174CD"/>
    <w:rsid w:val="003662F0"/>
    <w:rsid w:val="00393FE8"/>
    <w:rsid w:val="0039472D"/>
    <w:rsid w:val="003B1021"/>
    <w:rsid w:val="003C056C"/>
    <w:rsid w:val="003F6C00"/>
    <w:rsid w:val="00444791"/>
    <w:rsid w:val="00446551"/>
    <w:rsid w:val="004563B9"/>
    <w:rsid w:val="00460139"/>
    <w:rsid w:val="004B6C58"/>
    <w:rsid w:val="004D4EE9"/>
    <w:rsid w:val="004E676B"/>
    <w:rsid w:val="005A2A61"/>
    <w:rsid w:val="005C1E88"/>
    <w:rsid w:val="005C458E"/>
    <w:rsid w:val="005D6B14"/>
    <w:rsid w:val="005E09D1"/>
    <w:rsid w:val="006343CC"/>
    <w:rsid w:val="00651108"/>
    <w:rsid w:val="00660053"/>
    <w:rsid w:val="00663769"/>
    <w:rsid w:val="006709BF"/>
    <w:rsid w:val="0067560D"/>
    <w:rsid w:val="006957ED"/>
    <w:rsid w:val="006A35AC"/>
    <w:rsid w:val="006B3CAC"/>
    <w:rsid w:val="006E2A84"/>
    <w:rsid w:val="00715183"/>
    <w:rsid w:val="0073497E"/>
    <w:rsid w:val="00757300"/>
    <w:rsid w:val="00767BB2"/>
    <w:rsid w:val="00771F5D"/>
    <w:rsid w:val="00787C63"/>
    <w:rsid w:val="00791DC1"/>
    <w:rsid w:val="007D15A5"/>
    <w:rsid w:val="007F20A4"/>
    <w:rsid w:val="00810FBC"/>
    <w:rsid w:val="00811F6D"/>
    <w:rsid w:val="00843FC0"/>
    <w:rsid w:val="00844B06"/>
    <w:rsid w:val="00850F2B"/>
    <w:rsid w:val="00876F41"/>
    <w:rsid w:val="00884FD2"/>
    <w:rsid w:val="008E302D"/>
    <w:rsid w:val="00982EC8"/>
    <w:rsid w:val="00986F87"/>
    <w:rsid w:val="009C1E67"/>
    <w:rsid w:val="009D5CB4"/>
    <w:rsid w:val="009F3BB1"/>
    <w:rsid w:val="009F3E5E"/>
    <w:rsid w:val="00A043CF"/>
    <w:rsid w:val="00A3178C"/>
    <w:rsid w:val="00A32B6A"/>
    <w:rsid w:val="00A455F2"/>
    <w:rsid w:val="00A51B9F"/>
    <w:rsid w:val="00A70BFE"/>
    <w:rsid w:val="00A80B81"/>
    <w:rsid w:val="00A9073B"/>
    <w:rsid w:val="00AD29A0"/>
    <w:rsid w:val="00AD6E68"/>
    <w:rsid w:val="00AE41EE"/>
    <w:rsid w:val="00B0131F"/>
    <w:rsid w:val="00B52B77"/>
    <w:rsid w:val="00B54C7F"/>
    <w:rsid w:val="00B617AE"/>
    <w:rsid w:val="00B76323"/>
    <w:rsid w:val="00BA4453"/>
    <w:rsid w:val="00BB340C"/>
    <w:rsid w:val="00BD0B3D"/>
    <w:rsid w:val="00BD2B71"/>
    <w:rsid w:val="00BE6154"/>
    <w:rsid w:val="00BE7E56"/>
    <w:rsid w:val="00C7751C"/>
    <w:rsid w:val="00CD6A0E"/>
    <w:rsid w:val="00CE5B39"/>
    <w:rsid w:val="00D53F3D"/>
    <w:rsid w:val="00D66460"/>
    <w:rsid w:val="00DE0567"/>
    <w:rsid w:val="00DE68D1"/>
    <w:rsid w:val="00DE6D42"/>
    <w:rsid w:val="00DF5338"/>
    <w:rsid w:val="00E44CEC"/>
    <w:rsid w:val="00E82E95"/>
    <w:rsid w:val="00E953A6"/>
    <w:rsid w:val="00EB6051"/>
    <w:rsid w:val="00EC456D"/>
    <w:rsid w:val="00EE0D8A"/>
    <w:rsid w:val="00EE2E8B"/>
    <w:rsid w:val="00F00347"/>
    <w:rsid w:val="00F0414E"/>
    <w:rsid w:val="00F0649E"/>
    <w:rsid w:val="00F14CBD"/>
    <w:rsid w:val="00F307F2"/>
    <w:rsid w:val="00F41327"/>
    <w:rsid w:val="00F615BF"/>
    <w:rsid w:val="00FA327E"/>
    <w:rsid w:val="00FC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A6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0414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24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356</TotalTime>
  <Pages>2</Pages>
  <Words>1696</Words>
  <Characters>967</Characters>
  <Application>Microsoft Office Outlook</Application>
  <DocSecurity>0</DocSecurity>
  <Lines>0</Lines>
  <Paragraphs>0</Paragraphs>
  <ScaleCrop>false</ScaleCrop>
  <Company>4Free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4Free</dc:creator>
  <cp:keywords/>
  <dc:description/>
  <cp:lastModifiedBy>ДИРЕКТОР</cp:lastModifiedBy>
  <cp:revision>39</cp:revision>
  <cp:lastPrinted>2022-09-08T06:13:00Z</cp:lastPrinted>
  <dcterms:created xsi:type="dcterms:W3CDTF">2016-09-19T12:01:00Z</dcterms:created>
  <dcterms:modified xsi:type="dcterms:W3CDTF">2023-09-05T09:32:00Z</dcterms:modified>
</cp:coreProperties>
</file>