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9" w:rsidRDefault="00186F69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КОРОЛІВСЬКА СЕЛИЩНА РАДА</w:t>
      </w:r>
    </w:p>
    <w:p w:rsidR="00186F69" w:rsidRDefault="00186F69" w:rsidP="0049113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КОРОЛІВСЬКИЙ ЗАКЛАД ЗАГАЛЬНОЇ </w:t>
      </w:r>
    </w:p>
    <w:p w:rsidR="00186F69" w:rsidRDefault="00186F69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СЕРЕДНЬОЇ ОСВІТИ І-ІІІ СТУПЕНІВ №2</w:t>
      </w:r>
    </w:p>
    <w:p w:rsidR="00186F69" w:rsidRDefault="00186F69" w:rsidP="004911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86F69" w:rsidRDefault="00186F69" w:rsidP="0049113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86F69" w:rsidRDefault="00186F69" w:rsidP="00A700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186F69" w:rsidRDefault="00186F69" w:rsidP="00A70056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26.08.2024 р.                               с-ще Королево                                           № 29-г</w:t>
      </w:r>
    </w:p>
    <w:p w:rsidR="00186F69" w:rsidRPr="008E3502" w:rsidRDefault="00186F69" w:rsidP="008E350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6F69" w:rsidRDefault="00186F69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164">
        <w:rPr>
          <w:rFonts w:ascii="Times New Roman" w:hAnsi="Times New Roman"/>
          <w:b/>
          <w:sz w:val="28"/>
          <w:szCs w:val="28"/>
        </w:rPr>
        <w:t xml:space="preserve">Про призначення відповідальних </w:t>
      </w:r>
    </w:p>
    <w:p w:rsidR="00186F69" w:rsidRDefault="00186F69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164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протипожеж</w:t>
      </w:r>
      <w:r>
        <w:rPr>
          <w:rFonts w:ascii="Times New Roman" w:hAnsi="Times New Roman"/>
          <w:b/>
          <w:sz w:val="28"/>
          <w:szCs w:val="28"/>
          <w:lang w:val="uk-UA"/>
        </w:rPr>
        <w:t>ну безпеку</w:t>
      </w:r>
      <w:r w:rsidRPr="00AB5164">
        <w:rPr>
          <w:rFonts w:ascii="Times New Roman" w:hAnsi="Times New Roman"/>
          <w:b/>
          <w:sz w:val="28"/>
          <w:szCs w:val="28"/>
        </w:rPr>
        <w:t xml:space="preserve"> у</w:t>
      </w:r>
      <w:r w:rsidRPr="00AB5164">
        <w:rPr>
          <w:rFonts w:ascii="Times New Roman" w:hAnsi="Times New Roman"/>
          <w:b/>
          <w:sz w:val="28"/>
          <w:szCs w:val="28"/>
          <w:lang w:val="uk-UA"/>
        </w:rPr>
        <w:t xml:space="preserve"> закладі освіти </w:t>
      </w:r>
    </w:p>
    <w:p w:rsidR="00186F69" w:rsidRPr="00AB5164" w:rsidRDefault="00186F69" w:rsidP="00854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6F69" w:rsidRPr="00800489" w:rsidRDefault="00186F69" w:rsidP="00800489">
      <w:pPr>
        <w:pStyle w:val="NormalWeb"/>
        <w:shd w:val="clear" w:color="auto" w:fill="FFFFFF"/>
        <w:spacing w:before="0" w:beforeAutospacing="0" w:after="225" w:afterAutospacing="0" w:line="33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00489">
        <w:rPr>
          <w:color w:val="000000"/>
          <w:sz w:val="28"/>
          <w:szCs w:val="28"/>
          <w:lang w:val="uk-UA"/>
        </w:rPr>
        <w:t xml:space="preserve"> </w:t>
      </w:r>
      <w:r w:rsidRPr="00800489">
        <w:rPr>
          <w:color w:val="000000"/>
          <w:sz w:val="28"/>
          <w:szCs w:val="28"/>
          <w:lang w:val="uk-UA"/>
        </w:rPr>
        <w:tab/>
        <w:t>Відповідно до Правил пожежної безпеки для навчальних закладів та установ системи освіти України, затверджених наказом Міністерства освіти і науки України від 15.08.2016 № 974, зареєстрованих в Міністерстві юстиції України 08 вересня 2016 за № 1229/29359, наказу МОН України  № 1/1434-23 від 31 січня 2023 року</w:t>
      </w:r>
      <w:r w:rsidRPr="00800489">
        <w:rPr>
          <w:b/>
          <w:color w:val="000000"/>
          <w:sz w:val="28"/>
          <w:szCs w:val="28"/>
          <w:lang w:val="uk-UA"/>
        </w:rPr>
        <w:t xml:space="preserve"> «</w:t>
      </w:r>
      <w:r w:rsidRPr="0080048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стан пожежної та техногенної</w:t>
      </w:r>
      <w:r w:rsidRPr="008004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80048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безпеки на об’єктах освіти, що</w:t>
      </w:r>
      <w:r w:rsidRPr="008004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0048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належать до сфери управління</w:t>
      </w:r>
      <w:r w:rsidRPr="0080048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00489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МОН, у 2022 році»</w:t>
      </w:r>
      <w:r w:rsidRPr="00800489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00489">
        <w:rPr>
          <w:color w:val="000000"/>
          <w:sz w:val="28"/>
          <w:szCs w:val="28"/>
          <w:lang w:val="uk-UA"/>
        </w:rPr>
        <w:t>та з метою забезпечення пожежної безпеки у закладі</w:t>
      </w:r>
    </w:p>
    <w:p w:rsidR="00186F69" w:rsidRDefault="00186F69" w:rsidP="00854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F69" w:rsidRDefault="00186F69" w:rsidP="00AB51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164">
        <w:rPr>
          <w:rFonts w:ascii="Times New Roman" w:hAnsi="Times New Roman"/>
          <w:b/>
          <w:sz w:val="28"/>
          <w:szCs w:val="28"/>
          <w:lang w:val="uk-UA"/>
        </w:rPr>
        <w:t xml:space="preserve">НАКАЗУЮ: </w:t>
      </w:r>
    </w:p>
    <w:p w:rsidR="00186F69" w:rsidRPr="00AB5164" w:rsidRDefault="00186F69" w:rsidP="00AB51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6F69" w:rsidRDefault="00186F69" w:rsidP="00AB5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Призначити відповідальн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</w:rPr>
        <w:t xml:space="preserve"> за протипожежну безпеку у </w:t>
      </w:r>
      <w:r>
        <w:rPr>
          <w:rFonts w:ascii="Times New Roman" w:hAnsi="Times New Roman"/>
          <w:sz w:val="28"/>
          <w:szCs w:val="28"/>
          <w:lang w:val="uk-UA"/>
        </w:rPr>
        <w:t>закладі Агія Віктора Івановича</w:t>
      </w:r>
      <w:r w:rsidRPr="00AB5164">
        <w:rPr>
          <w:rFonts w:ascii="Times New Roman" w:hAnsi="Times New Roman"/>
          <w:sz w:val="28"/>
          <w:szCs w:val="28"/>
        </w:rPr>
        <w:t xml:space="preserve">, заступника директора з господарської роботи. </w:t>
      </w:r>
    </w:p>
    <w:p w:rsidR="00186F69" w:rsidRDefault="00186F69" w:rsidP="00AB5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</w:rPr>
        <w:t>2. Призначити відповідальним за дотримання про</w:t>
      </w:r>
      <w:r>
        <w:rPr>
          <w:rFonts w:ascii="Times New Roman" w:hAnsi="Times New Roman"/>
          <w:sz w:val="28"/>
          <w:szCs w:val="28"/>
        </w:rPr>
        <w:t xml:space="preserve">типожежного режиму з 17.00 до </w:t>
      </w:r>
      <w:r>
        <w:rPr>
          <w:rFonts w:ascii="Times New Roman" w:hAnsi="Times New Roman"/>
          <w:sz w:val="28"/>
          <w:szCs w:val="28"/>
          <w:lang w:val="uk-UA"/>
        </w:rPr>
        <w:t xml:space="preserve">7.40 </w:t>
      </w:r>
      <w:r>
        <w:rPr>
          <w:rFonts w:ascii="Times New Roman" w:hAnsi="Times New Roman"/>
          <w:sz w:val="28"/>
          <w:szCs w:val="28"/>
        </w:rPr>
        <w:t xml:space="preserve"> сторож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B5164">
        <w:rPr>
          <w:rFonts w:ascii="Times New Roman" w:hAnsi="Times New Roman"/>
          <w:sz w:val="28"/>
          <w:szCs w:val="28"/>
        </w:rPr>
        <w:t xml:space="preserve"> школи </w:t>
      </w:r>
      <w:r>
        <w:rPr>
          <w:rFonts w:ascii="Times New Roman" w:hAnsi="Times New Roman"/>
          <w:sz w:val="28"/>
          <w:szCs w:val="28"/>
          <w:lang w:val="uk-UA"/>
        </w:rPr>
        <w:t xml:space="preserve">Талабірчука П., Ухача І., Агій Л. </w:t>
      </w:r>
      <w:r w:rsidRPr="00AB5164">
        <w:rPr>
          <w:rFonts w:ascii="Times New Roman" w:hAnsi="Times New Roman"/>
          <w:sz w:val="28"/>
          <w:szCs w:val="28"/>
        </w:rPr>
        <w:t xml:space="preserve"> відповідно до графіка роботи. </w:t>
      </w:r>
    </w:p>
    <w:p w:rsidR="00186F69" w:rsidRDefault="00186F69" w:rsidP="00AB5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  <w:lang w:val="uk-UA"/>
        </w:rPr>
        <w:t>3. Призначити відповідальними за дотримання протипожежного стану в навчальних кабінетах – класних керівників та вчителів, які закріплені за кабінетами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B5164">
        <w:rPr>
          <w:rFonts w:ascii="Times New Roman" w:hAnsi="Times New Roman"/>
          <w:sz w:val="28"/>
          <w:szCs w:val="28"/>
          <w:lang w:val="uk-UA"/>
        </w:rPr>
        <w:t xml:space="preserve">- бібліотека – завідуюча бібліотекою </w:t>
      </w:r>
      <w:r>
        <w:rPr>
          <w:rFonts w:ascii="Times New Roman" w:hAnsi="Times New Roman"/>
          <w:sz w:val="28"/>
          <w:szCs w:val="28"/>
          <w:lang w:val="uk-UA"/>
        </w:rPr>
        <w:t>Густі Н.В</w:t>
      </w:r>
      <w:r w:rsidRPr="00AB516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6F69" w:rsidRDefault="00186F69" w:rsidP="00AB5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B5164">
        <w:rPr>
          <w:rFonts w:ascii="Times New Roman" w:hAnsi="Times New Roman"/>
          <w:sz w:val="28"/>
          <w:szCs w:val="28"/>
        </w:rPr>
        <w:t>. Заступнику директора з го</w:t>
      </w:r>
      <w:r>
        <w:rPr>
          <w:rFonts w:ascii="Times New Roman" w:hAnsi="Times New Roman"/>
          <w:sz w:val="28"/>
          <w:szCs w:val="28"/>
        </w:rPr>
        <w:t xml:space="preserve">сподарської роботи </w:t>
      </w:r>
      <w:r>
        <w:rPr>
          <w:rFonts w:ascii="Times New Roman" w:hAnsi="Times New Roman"/>
          <w:sz w:val="28"/>
          <w:szCs w:val="28"/>
          <w:lang w:val="uk-UA"/>
        </w:rPr>
        <w:t>Агій В.І</w:t>
      </w:r>
      <w:r w:rsidRPr="00AB5164">
        <w:rPr>
          <w:rFonts w:ascii="Times New Roman" w:hAnsi="Times New Roman"/>
          <w:sz w:val="28"/>
          <w:szCs w:val="28"/>
        </w:rPr>
        <w:t>., відповідальн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AB5164">
        <w:rPr>
          <w:rFonts w:ascii="Times New Roman" w:hAnsi="Times New Roman"/>
          <w:sz w:val="28"/>
          <w:szCs w:val="28"/>
        </w:rPr>
        <w:t xml:space="preserve"> за протипожежну безпеку: </w:t>
      </w:r>
    </w:p>
    <w:p w:rsidR="00186F69" w:rsidRDefault="00186F69" w:rsidP="00AB516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</w:rPr>
        <w:t>1) Здійснювати контроль за забезпеченням вимог правил пожежної безпеки. 2) Здійснювати контроль за пожежним станом будівель і</w:t>
      </w:r>
      <w:r>
        <w:rPr>
          <w:rFonts w:ascii="Times New Roman" w:hAnsi="Times New Roman"/>
          <w:sz w:val="28"/>
          <w:szCs w:val="28"/>
        </w:rPr>
        <w:t xml:space="preserve"> споруд, а також території </w:t>
      </w:r>
      <w:r>
        <w:rPr>
          <w:rFonts w:ascii="Times New Roman" w:hAnsi="Times New Roman"/>
          <w:sz w:val="28"/>
          <w:szCs w:val="28"/>
          <w:lang w:val="uk-UA"/>
        </w:rPr>
        <w:t>закладу освіти</w:t>
      </w:r>
      <w:r w:rsidRPr="00AB5164">
        <w:rPr>
          <w:rFonts w:ascii="Times New Roman" w:hAnsi="Times New Roman"/>
          <w:sz w:val="28"/>
          <w:szCs w:val="28"/>
        </w:rPr>
        <w:t xml:space="preserve">. </w:t>
      </w:r>
    </w:p>
    <w:p w:rsidR="00186F69" w:rsidRDefault="00186F69" w:rsidP="00AB516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  <w:lang w:val="uk-UA"/>
        </w:rPr>
        <w:t xml:space="preserve">3) Проводити технічне утримання, обслуговування та огляд вогнегасників, утримання та експлуатацію інших засобів протипожежного захисту. </w:t>
      </w:r>
    </w:p>
    <w:p w:rsidR="00186F69" w:rsidRDefault="00186F69" w:rsidP="00AB516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</w:rPr>
        <w:t>4) Контролювати дотримання вимог правил пож</w:t>
      </w:r>
      <w:r>
        <w:rPr>
          <w:rFonts w:ascii="Times New Roman" w:hAnsi="Times New Roman"/>
          <w:sz w:val="28"/>
          <w:szCs w:val="28"/>
        </w:rPr>
        <w:t xml:space="preserve">ежної безпеки працівниками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освіти </w:t>
      </w:r>
      <w:r w:rsidRPr="00AB5164">
        <w:rPr>
          <w:rFonts w:ascii="Times New Roman" w:hAnsi="Times New Roman"/>
          <w:sz w:val="28"/>
          <w:szCs w:val="28"/>
        </w:rPr>
        <w:t xml:space="preserve"> постійно. </w:t>
      </w:r>
    </w:p>
    <w:p w:rsidR="00186F69" w:rsidRDefault="00186F69" w:rsidP="00AB516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</w:rPr>
        <w:t xml:space="preserve">5) Забезпечувати проведення роботи щодо виконання приписів інспекторів з пожежної охорони. </w:t>
      </w:r>
    </w:p>
    <w:p w:rsidR="00186F69" w:rsidRDefault="00186F69" w:rsidP="00AB516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</w:rPr>
        <w:t>6) Перевірити наявність протипожежного обладнання т</w:t>
      </w:r>
      <w:r>
        <w:rPr>
          <w:rFonts w:ascii="Times New Roman" w:hAnsi="Times New Roman"/>
          <w:sz w:val="28"/>
          <w:szCs w:val="28"/>
        </w:rPr>
        <w:t>а його справність, до 02.09.20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AB5164">
        <w:rPr>
          <w:rFonts w:ascii="Times New Roman" w:hAnsi="Times New Roman"/>
          <w:sz w:val="28"/>
          <w:szCs w:val="28"/>
        </w:rPr>
        <w:t xml:space="preserve">. </w:t>
      </w:r>
    </w:p>
    <w:p w:rsidR="00186F69" w:rsidRDefault="00186F69" w:rsidP="00AB516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  <w:lang w:val="uk-UA"/>
        </w:rPr>
        <w:t>7) Перевірити наявність, облік і зберігання засобів пожежогасіння, засобів індивідуального захисту та засобів надання д</w:t>
      </w:r>
      <w:r>
        <w:rPr>
          <w:rFonts w:ascii="Times New Roman" w:hAnsi="Times New Roman"/>
          <w:sz w:val="28"/>
          <w:szCs w:val="28"/>
          <w:lang w:val="uk-UA"/>
        </w:rPr>
        <w:t>омедичної допомоги, до 02.09.2024р</w:t>
      </w:r>
      <w:r w:rsidRPr="00AB516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6F69" w:rsidRDefault="00186F69" w:rsidP="00AB51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  <w:lang w:val="uk-UA"/>
        </w:rPr>
        <w:t>8) Своєчасно проводити інструктажі з пожежної безпеки з обслуговуючим персоналом під підпис у Журналі реєстрації інструктажів з питань пожежної безпеки: первинний – на робочому місці, пов</w:t>
      </w:r>
      <w:r>
        <w:rPr>
          <w:rFonts w:ascii="Times New Roman" w:hAnsi="Times New Roman"/>
          <w:sz w:val="28"/>
          <w:szCs w:val="28"/>
          <w:lang w:val="uk-UA"/>
        </w:rPr>
        <w:t>торний – один раз на 6 місяців.</w:t>
      </w:r>
      <w:r w:rsidRPr="00AB516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6F69" w:rsidRDefault="00186F69" w:rsidP="00AB51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Заступнику директора з виховної роботи Бровдій О.М.</w:t>
      </w:r>
      <w:r w:rsidRPr="00AB5164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86F69" w:rsidRDefault="00186F69" w:rsidP="00AB51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  <w:lang w:val="uk-UA"/>
        </w:rPr>
        <w:t xml:space="preserve">1) Своєчасно проводити інструктажі з пожежної безпеки з працівниками під підпис у Журналі реєстрації інструктажів з питань пожежної безпеки: вступний – з новопризначеними працівниками, первинний – на робочому місці, повторний – один раз на 6 місяців. </w:t>
      </w:r>
    </w:p>
    <w:p w:rsidR="00186F69" w:rsidRDefault="00186F69" w:rsidP="00AB51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B5164">
        <w:rPr>
          <w:rFonts w:ascii="Times New Roman" w:hAnsi="Times New Roman"/>
          <w:sz w:val="28"/>
          <w:szCs w:val="28"/>
        </w:rPr>
        <w:t>2) Розмістити на видних місцях у кожному приміщенні закладу інформацію про тих, хто відповідає з</w:t>
      </w:r>
      <w:r>
        <w:rPr>
          <w:rFonts w:ascii="Times New Roman" w:hAnsi="Times New Roman"/>
          <w:sz w:val="28"/>
          <w:szCs w:val="28"/>
        </w:rPr>
        <w:t>а пожежну безпеку, до 02.09.20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AB5164">
        <w:rPr>
          <w:rFonts w:ascii="Times New Roman" w:hAnsi="Times New Roman"/>
          <w:sz w:val="28"/>
          <w:szCs w:val="28"/>
        </w:rPr>
        <w:t xml:space="preserve">. </w:t>
      </w:r>
    </w:p>
    <w:p w:rsidR="00186F69" w:rsidRPr="008546F0" w:rsidRDefault="00186F6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B5164">
        <w:rPr>
          <w:rFonts w:ascii="Times New Roman" w:hAnsi="Times New Roman"/>
          <w:sz w:val="28"/>
          <w:szCs w:val="28"/>
        </w:rPr>
        <w:t>. Контроль за виконанням цього наказу залишаю за собою.</w:t>
      </w:r>
    </w:p>
    <w:p w:rsidR="00186F69" w:rsidRDefault="00186F6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6F0">
        <w:rPr>
          <w:rFonts w:ascii="Times New Roman" w:hAnsi="Times New Roman"/>
          <w:sz w:val="28"/>
          <w:szCs w:val="28"/>
        </w:rPr>
        <w:t> </w:t>
      </w:r>
    </w:p>
    <w:p w:rsidR="00186F69" w:rsidRPr="0049113D" w:rsidRDefault="00186F6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F69" w:rsidRDefault="00186F69" w:rsidP="008546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F69" w:rsidRDefault="00186F69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закладу</w:t>
      </w:r>
      <w:r w:rsidRPr="008E350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Руслана КОЗМОВИЧ</w:t>
      </w:r>
    </w:p>
    <w:p w:rsidR="00186F69" w:rsidRDefault="00186F69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F69" w:rsidRPr="002C1B54" w:rsidRDefault="00186F69" w:rsidP="008E3502">
      <w:pPr>
        <w:tabs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6F69" w:rsidRPr="0049113D" w:rsidRDefault="00186F69" w:rsidP="002C1B5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113D">
        <w:rPr>
          <w:rFonts w:ascii="Times New Roman" w:hAnsi="Times New Roman"/>
          <w:b/>
          <w:sz w:val="28"/>
          <w:szCs w:val="28"/>
          <w:lang w:val="uk-UA"/>
        </w:rPr>
        <w:t>З наказом ознайомлені:</w:t>
      </w:r>
    </w:p>
    <w:p w:rsidR="00186F69" w:rsidRDefault="00186F69" w:rsidP="002C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Агій В.І.</w:t>
      </w:r>
    </w:p>
    <w:p w:rsidR="00186F69" w:rsidRPr="008546F0" w:rsidRDefault="00186F69" w:rsidP="002C1B5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Бровдій О.М.</w:t>
      </w:r>
    </w:p>
    <w:sectPr w:rsidR="00186F69" w:rsidRPr="008546F0" w:rsidSect="00491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33E"/>
    <w:multiLevelType w:val="multilevel"/>
    <w:tmpl w:val="3F0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CD"/>
    <w:rsid w:val="000673BF"/>
    <w:rsid w:val="000C69C9"/>
    <w:rsid w:val="00116BF2"/>
    <w:rsid w:val="00186F69"/>
    <w:rsid w:val="001A051E"/>
    <w:rsid w:val="001B3235"/>
    <w:rsid w:val="001F4AA3"/>
    <w:rsid w:val="001F6508"/>
    <w:rsid w:val="002176A9"/>
    <w:rsid w:val="002573D2"/>
    <w:rsid w:val="002A50E4"/>
    <w:rsid w:val="002C1B54"/>
    <w:rsid w:val="003460B8"/>
    <w:rsid w:val="00357541"/>
    <w:rsid w:val="00375291"/>
    <w:rsid w:val="0038507F"/>
    <w:rsid w:val="003A5B9B"/>
    <w:rsid w:val="003B2A00"/>
    <w:rsid w:val="00450ED8"/>
    <w:rsid w:val="004529D9"/>
    <w:rsid w:val="00490164"/>
    <w:rsid w:val="0049113D"/>
    <w:rsid w:val="00500814"/>
    <w:rsid w:val="00512232"/>
    <w:rsid w:val="005C105F"/>
    <w:rsid w:val="005D06AF"/>
    <w:rsid w:val="005E2D8B"/>
    <w:rsid w:val="005F1967"/>
    <w:rsid w:val="006479F9"/>
    <w:rsid w:val="006F35F2"/>
    <w:rsid w:val="0070475F"/>
    <w:rsid w:val="00710383"/>
    <w:rsid w:val="007251F8"/>
    <w:rsid w:val="00742ED5"/>
    <w:rsid w:val="007977AE"/>
    <w:rsid w:val="007F36F6"/>
    <w:rsid w:val="00800489"/>
    <w:rsid w:val="008546F0"/>
    <w:rsid w:val="008870E7"/>
    <w:rsid w:val="008E3502"/>
    <w:rsid w:val="00914A13"/>
    <w:rsid w:val="00924DEF"/>
    <w:rsid w:val="00977777"/>
    <w:rsid w:val="00981ADB"/>
    <w:rsid w:val="009F196F"/>
    <w:rsid w:val="009F7E28"/>
    <w:rsid w:val="00A043CF"/>
    <w:rsid w:val="00A27678"/>
    <w:rsid w:val="00A31556"/>
    <w:rsid w:val="00A535CD"/>
    <w:rsid w:val="00A70056"/>
    <w:rsid w:val="00AB5164"/>
    <w:rsid w:val="00AE41EE"/>
    <w:rsid w:val="00AE5841"/>
    <w:rsid w:val="00AF68E6"/>
    <w:rsid w:val="00B33B3E"/>
    <w:rsid w:val="00B85CEB"/>
    <w:rsid w:val="00B91706"/>
    <w:rsid w:val="00B954CA"/>
    <w:rsid w:val="00BA4087"/>
    <w:rsid w:val="00BC5E19"/>
    <w:rsid w:val="00BC701E"/>
    <w:rsid w:val="00BD4143"/>
    <w:rsid w:val="00BF7F02"/>
    <w:rsid w:val="00C06669"/>
    <w:rsid w:val="00C44CC8"/>
    <w:rsid w:val="00D07775"/>
    <w:rsid w:val="00D3050C"/>
    <w:rsid w:val="00D33675"/>
    <w:rsid w:val="00D34571"/>
    <w:rsid w:val="00D860AC"/>
    <w:rsid w:val="00E04543"/>
    <w:rsid w:val="00E23E5C"/>
    <w:rsid w:val="00E25E8A"/>
    <w:rsid w:val="00E72F49"/>
    <w:rsid w:val="00F35ADF"/>
    <w:rsid w:val="00F45446"/>
    <w:rsid w:val="00F65F9A"/>
    <w:rsid w:val="00F9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A9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5CD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5C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NoSpacing">
    <w:name w:val="No Spacing"/>
    <w:basedOn w:val="Normal"/>
    <w:uiPriority w:val="99"/>
    <w:qFormat/>
    <w:rsid w:val="00A53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35CD"/>
    <w:rPr>
      <w:rFonts w:cs="Times New Roman"/>
      <w:color w:val="0000FF"/>
      <w:u w:val="single"/>
    </w:rPr>
  </w:style>
  <w:style w:type="character" w:customStyle="1" w:styleId="e-category">
    <w:name w:val="e-category"/>
    <w:basedOn w:val="DefaultParagraphFont"/>
    <w:uiPriority w:val="99"/>
    <w:rsid w:val="00A535CD"/>
    <w:rPr>
      <w:rFonts w:cs="Times New Roman"/>
    </w:rPr>
  </w:style>
  <w:style w:type="character" w:customStyle="1" w:styleId="ed-title">
    <w:name w:val="ed-title"/>
    <w:basedOn w:val="DefaultParagraphFont"/>
    <w:uiPriority w:val="99"/>
    <w:rsid w:val="00A535CD"/>
    <w:rPr>
      <w:rFonts w:cs="Times New Roman"/>
    </w:rPr>
  </w:style>
  <w:style w:type="character" w:customStyle="1" w:styleId="ed-value">
    <w:name w:val="ed-value"/>
    <w:basedOn w:val="DefaultParagraphFont"/>
    <w:uiPriority w:val="99"/>
    <w:rsid w:val="00A535CD"/>
    <w:rPr>
      <w:rFonts w:cs="Times New Roman"/>
    </w:rPr>
  </w:style>
  <w:style w:type="character" w:customStyle="1" w:styleId="ed-sep">
    <w:name w:val="ed-sep"/>
    <w:basedOn w:val="DefaultParagraphFont"/>
    <w:uiPriority w:val="99"/>
    <w:rsid w:val="00A535CD"/>
    <w:rPr>
      <w:rFonts w:cs="Times New Roman"/>
    </w:rPr>
  </w:style>
  <w:style w:type="character" w:customStyle="1" w:styleId="e-author">
    <w:name w:val="e-author"/>
    <w:basedOn w:val="DefaultParagraphFont"/>
    <w:uiPriority w:val="99"/>
    <w:rsid w:val="00A535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5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97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004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1894</Words>
  <Characters>1081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14</cp:revision>
  <cp:lastPrinted>2024-08-27T10:27:00Z</cp:lastPrinted>
  <dcterms:created xsi:type="dcterms:W3CDTF">2021-01-20T09:54:00Z</dcterms:created>
  <dcterms:modified xsi:type="dcterms:W3CDTF">2024-08-27T10:33:00Z</dcterms:modified>
</cp:coreProperties>
</file>